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B86" w:rsidRDefault="000D2B86" w:rsidP="002C7F79">
      <w:pPr>
        <w:pStyle w:val="Default"/>
        <w:jc w:val="center"/>
        <w:rPr>
          <w:b/>
        </w:rPr>
      </w:pPr>
      <w:r>
        <w:rPr>
          <w:b/>
          <w:bCs/>
        </w:rPr>
        <w:t>Пояснительная записка</w:t>
      </w:r>
    </w:p>
    <w:p w:rsidR="000D2B86" w:rsidRDefault="000D2B86" w:rsidP="00AC5688">
      <w:pPr>
        <w:pStyle w:val="Default"/>
        <w:jc w:val="both"/>
      </w:pPr>
      <w:r>
        <w:t xml:space="preserve">      Рабочая программа по технологии для 3 класса  разработана на основе Федерального государственного образовательного стандарта начального общего образования, утверждённого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 xml:space="preserve">. N 373 «Об утверждении федерального государственного образовательного стандарта начального общего образования», с изменениями, внесёнными приказами Министерства образования и науки Российской Федерации от 26 ноября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 xml:space="preserve">. N 1241, от 22 сентября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 xml:space="preserve">. N 2357, от 18 декабря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 xml:space="preserve">. N </w:t>
      </w:r>
      <w:smartTag w:uri="urn:schemas-microsoft-com:office:smarttags" w:element="metricconverter">
        <w:smartTagPr>
          <w:attr w:name="ProductID" w:val="1060 г"/>
        </w:smartTagPr>
        <w:r>
          <w:t>1060 г</w:t>
        </w:r>
      </w:smartTag>
      <w:r>
        <w:t xml:space="preserve">., от 29 декабря 2014 года №1643 "О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 xml:space="preserve">. N 373", с учётом Примерной основной образовательной программы начального общего образования (ОДОБРЕНА решением федерального учебно-методического объединения по общему образованию (протокол от 8 апреля </w:t>
      </w:r>
      <w:smartTag w:uri="urn:schemas-microsoft-com:office:smarttags" w:element="metricconverter">
        <w:smartTagPr>
          <w:attr w:name="ProductID" w:val="2015 г"/>
        </w:smartTagPr>
        <w:r>
          <w:t>2015 г</w:t>
        </w:r>
      </w:smartTag>
      <w:r>
        <w:t xml:space="preserve">. № 1/15), основной образовательной программы начального общего образования МБОУ сош № 17 , учебного плана, календарного графика учебно-воспитательной работы МБОУ сош №17 и является составной частью основной образовательной программы начального общего образования МБОУ сош №17. </w:t>
      </w:r>
    </w:p>
    <w:p w:rsidR="000D2B86" w:rsidRDefault="000D2B86" w:rsidP="00AC56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программы обеспечивается линией учебников «Технология»  под редакцией Н.И.Роговцевой</w:t>
      </w:r>
    </w:p>
    <w:p w:rsidR="000D2B86" w:rsidRDefault="000D2B86" w:rsidP="0070019F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>Планируемые результаты изучения курса «Технология». 3 класс</w:t>
      </w:r>
    </w:p>
    <w:p w:rsidR="000D2B86" w:rsidRDefault="000D2B86" w:rsidP="007001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Личностные</w:t>
      </w:r>
    </w:p>
    <w:p w:rsidR="000D2B86" w:rsidRDefault="000D2B86" w:rsidP="007001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Обучающийся научится:</w:t>
      </w:r>
    </w:p>
    <w:p w:rsidR="000D2B86" w:rsidRDefault="000D2B86" w:rsidP="0070019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отзывчиво относиться и проявлять готовность оказать посильную помощь одноклассникам;</w:t>
      </w:r>
    </w:p>
    <w:p w:rsidR="000D2B86" w:rsidRDefault="000D2B86" w:rsidP="0070019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проявлять интерес к историческим традициям России и своего края;</w:t>
      </w:r>
    </w:p>
    <w:p w:rsidR="000D2B86" w:rsidRDefault="000D2B86" w:rsidP="0070019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испытывать потребность в самореализации в доступной декоративно</w:t>
      </w:r>
      <w:r>
        <w:rPr>
          <w:rFonts w:ascii="Times New Roman" w:hAnsi="Times New Roman"/>
          <w:color w:val="000000"/>
          <w:sz w:val="24"/>
          <w:szCs w:val="24"/>
        </w:rPr>
        <w:softHyphen/>
        <w:t>прикладной деятельности, простейшем техническом моделировании;</w:t>
      </w:r>
    </w:p>
    <w:p w:rsidR="000D2B86" w:rsidRDefault="000D2B86" w:rsidP="0070019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принимать другие мнения и высказывания, уважительно относиться к ним;</w:t>
      </w:r>
    </w:p>
    <w:p w:rsidR="000D2B86" w:rsidRDefault="000D2B86" w:rsidP="0070019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опираясь на освоенные изобразительные и конструк</w:t>
      </w:r>
      <w:r>
        <w:rPr>
          <w:rFonts w:ascii="Times New Roman" w:hAnsi="Times New Roman"/>
          <w:color w:val="000000"/>
          <w:sz w:val="24"/>
          <w:szCs w:val="24"/>
        </w:rPr>
        <w:softHyphen/>
        <w:t>торско</w:t>
      </w:r>
      <w:r>
        <w:rPr>
          <w:rFonts w:ascii="Times New Roman" w:hAnsi="Times New Roman"/>
          <w:color w:val="000000"/>
          <w:sz w:val="24"/>
          <w:szCs w:val="24"/>
        </w:rPr>
        <w:softHyphen/>
        <w:t>-технологические знания и умения, делать выбор способов реализации предложенного или собственного замысла.</w:t>
      </w:r>
    </w:p>
    <w:p w:rsidR="000D2B86" w:rsidRDefault="000D2B86" w:rsidP="007001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Метапредметные</w:t>
      </w:r>
    </w:p>
    <w:p w:rsidR="000D2B86" w:rsidRDefault="000D2B86" w:rsidP="007001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Регулятивные УУД</w:t>
      </w:r>
    </w:p>
    <w:p w:rsidR="000D2B86" w:rsidRDefault="000D2B86" w:rsidP="007001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Обучающийся  будет уметь:</w:t>
      </w:r>
    </w:p>
    <w:p w:rsidR="000D2B86" w:rsidRDefault="000D2B86" w:rsidP="0070019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формулировать цель урока после предварительного обсуждения;</w:t>
      </w:r>
    </w:p>
    <w:p w:rsidR="000D2B86" w:rsidRDefault="000D2B86" w:rsidP="0070019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выявлять и формулировать учебную проблему;</w:t>
      </w:r>
    </w:p>
    <w:p w:rsidR="000D2B86" w:rsidRDefault="000D2B86" w:rsidP="0070019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анализировать предложенное задание, отделять известное от неизвестного;</w:t>
      </w:r>
    </w:p>
    <w:p w:rsidR="000D2B86" w:rsidRDefault="000D2B86" w:rsidP="0070019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самостоятельно выполнять пробные поисковые действия (упражнения) для выявления оптимального решения проблемы (задачи);</w:t>
      </w:r>
    </w:p>
    <w:p w:rsidR="000D2B86" w:rsidRDefault="000D2B86" w:rsidP="0070019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коллективно разрабатывать несложные тематические проекты и самостоятельно их реализовывать, вносить коррективы в полученные результаты;</w:t>
      </w:r>
    </w:p>
    <w:p w:rsidR="000D2B86" w:rsidRDefault="000D2B86" w:rsidP="0070019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осуществлять текущий контроль и точность выполнения технологических операций (с помощью простых и сложных по конфигурации шаблонов, чертёжных инструментов), итоговый контроль общего качества выполненного изделия, задания; проверять модели в действии, вносить необходимые конструктивные доработки;</w:t>
      </w:r>
    </w:p>
    <w:p w:rsidR="000D2B86" w:rsidRDefault="000D2B86" w:rsidP="0070019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выполнять текущий контроль (точность изготовления деталей и аккуратность всей работы) и оценку выполненной работы по предложенным учителем критериям.</w:t>
      </w:r>
    </w:p>
    <w:p w:rsidR="000D2B86" w:rsidRDefault="000D2B86" w:rsidP="007001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Познавательные УУД</w:t>
      </w:r>
    </w:p>
    <w:p w:rsidR="000D2B86" w:rsidRDefault="000D2B86" w:rsidP="007001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Обучающийся научится с помощью учителя:</w:t>
      </w:r>
    </w:p>
    <w:p w:rsidR="000D2B86" w:rsidRDefault="000D2B86" w:rsidP="0070019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искать и отбирать необходимую для решения учебной задачи информацию в учебнике (текст, иллюстрация, схема, чертёж, инструкционная карта), энциклопедиях, справочниках, Интернете;</w:t>
      </w:r>
    </w:p>
    <w:p w:rsidR="000D2B86" w:rsidRDefault="000D2B86" w:rsidP="0070019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упражнений;</w:t>
      </w:r>
    </w:p>
    <w:p w:rsidR="000D2B86" w:rsidRDefault="000D2B86" w:rsidP="0070019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преобразовывать информацию (представлять информацию в виде текста, таблицы, схемы (в информационных проектах).</w:t>
      </w:r>
    </w:p>
    <w:p w:rsidR="000D2B86" w:rsidRDefault="000D2B86" w:rsidP="007001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Коммуникативные УУД</w:t>
      </w:r>
    </w:p>
    <w:p w:rsidR="000D2B86" w:rsidRDefault="000D2B86" w:rsidP="007001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Обучающийся  научится:</w:t>
      </w:r>
    </w:p>
    <w:p w:rsidR="000D2B86" w:rsidRDefault="000D2B86" w:rsidP="0070019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высказывать свою точку зрения и пытаться её обосновать;</w:t>
      </w:r>
    </w:p>
    <w:p w:rsidR="000D2B86" w:rsidRDefault="000D2B86" w:rsidP="0070019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слушать других, пытаться принимать другую точку зрения;</w:t>
      </w:r>
    </w:p>
    <w:p w:rsidR="000D2B86" w:rsidRDefault="000D2B86" w:rsidP="0070019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уметь сотрудничать, выполняя различные роли в группе, в совместном решении проблемы (задачи);</w:t>
      </w:r>
    </w:p>
    <w:p w:rsidR="000D2B86" w:rsidRDefault="000D2B86" w:rsidP="0070019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уважительно относиться к позиции другого человека, пытаться договариваться.</w:t>
      </w:r>
    </w:p>
    <w:p w:rsidR="000D2B86" w:rsidRDefault="000D2B86" w:rsidP="0070019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D2B86" w:rsidRDefault="000D2B86" w:rsidP="007001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Предметные</w:t>
      </w:r>
    </w:p>
    <w:p w:rsidR="000D2B86" w:rsidRDefault="000D2B86" w:rsidP="007001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 Общекультурные и общетрудовые компетенции. Основы культуры труда. Самообслуживание.</w:t>
      </w:r>
    </w:p>
    <w:p w:rsidR="000D2B86" w:rsidRDefault="000D2B86" w:rsidP="007001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Обучающийся  будет знать о:</w:t>
      </w:r>
    </w:p>
    <w:p w:rsidR="000D2B86" w:rsidRDefault="000D2B86" w:rsidP="0070019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характерных особенностях изученных видов декоративно</w:t>
      </w:r>
      <w:r>
        <w:rPr>
          <w:rFonts w:ascii="Times New Roman" w:hAnsi="Times New Roman"/>
          <w:color w:val="000000"/>
          <w:sz w:val="24"/>
          <w:szCs w:val="24"/>
        </w:rPr>
        <w:softHyphen/>
        <w:t xml:space="preserve"> прикладного искусства;</w:t>
      </w:r>
    </w:p>
    <w:p w:rsidR="000D2B86" w:rsidRDefault="000D2B86" w:rsidP="0070019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профессиях мастеров прикладного искусства (в рамках изученного).</w:t>
      </w:r>
    </w:p>
    <w:p w:rsidR="000D2B86" w:rsidRDefault="000D2B86" w:rsidP="007001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Обучающийся  будет уметь:</w:t>
      </w:r>
    </w:p>
    <w:p w:rsidR="000D2B86" w:rsidRDefault="000D2B86" w:rsidP="0070019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0D2B86" w:rsidRDefault="000D2B86" w:rsidP="0070019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соблюдать правила безопасного пользования домашними электроприборами (светильниками, звонками, теле</w:t>
      </w:r>
      <w:r>
        <w:rPr>
          <w:rFonts w:ascii="Times New Roman" w:hAnsi="Times New Roman"/>
          <w:color w:val="000000"/>
          <w:sz w:val="24"/>
          <w:szCs w:val="24"/>
        </w:rPr>
        <w:softHyphen/>
        <w:t xml:space="preserve"> и радиоаппаратурой).</w:t>
      </w:r>
    </w:p>
    <w:p w:rsidR="000D2B86" w:rsidRDefault="000D2B86" w:rsidP="007001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 Технология ручной обработки материалов. Основы художественно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softHyphen/>
        <w:t xml:space="preserve"> практической деятельности.</w:t>
      </w:r>
    </w:p>
    <w:p w:rsidR="000D2B86" w:rsidRDefault="000D2B86" w:rsidP="007001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Обучающийся  будет знать:</w:t>
      </w:r>
    </w:p>
    <w:p w:rsidR="000D2B86" w:rsidRDefault="000D2B86" w:rsidP="0070019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названия и свойства наиболее распространённых искусственных и синтетических материалов (бумага, металлы, ткани);</w:t>
      </w:r>
    </w:p>
    <w:p w:rsidR="000D2B86" w:rsidRDefault="000D2B86" w:rsidP="0070019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последовательность чтения и выполнения разметки развёрток с помощью чертёжных инструментов;</w:t>
      </w:r>
    </w:p>
    <w:p w:rsidR="000D2B86" w:rsidRDefault="000D2B86" w:rsidP="0070019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линии чертежа (осевая и центровая);</w:t>
      </w:r>
    </w:p>
    <w:p w:rsidR="000D2B86" w:rsidRDefault="000D2B86" w:rsidP="0070019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правила безопасной работы канцелярским ножом;</w:t>
      </w:r>
    </w:p>
    <w:p w:rsidR="000D2B86" w:rsidRDefault="000D2B86" w:rsidP="0070019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косую строчку, её варианты, назначение;</w:t>
      </w:r>
    </w:p>
    <w:p w:rsidR="000D2B86" w:rsidRDefault="000D2B86" w:rsidP="0070019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несколько названий видов информационных технологий и соответствующих способов передачи информации (из реального окружения учащихся).</w:t>
      </w:r>
    </w:p>
    <w:p w:rsidR="000D2B86" w:rsidRDefault="000D2B86" w:rsidP="007001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Обучающийся будет иметь представление о:</w:t>
      </w:r>
    </w:p>
    <w:p w:rsidR="000D2B86" w:rsidRDefault="000D2B86" w:rsidP="0070019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композиции декоративно</w:t>
      </w:r>
      <w:r>
        <w:rPr>
          <w:rFonts w:ascii="Times New Roman" w:hAnsi="Times New Roman"/>
          <w:color w:val="000000"/>
          <w:sz w:val="24"/>
          <w:szCs w:val="24"/>
        </w:rPr>
        <w:softHyphen/>
        <w:t xml:space="preserve"> прикладного характера на плоскости и в объёме;</w:t>
      </w:r>
    </w:p>
    <w:p w:rsidR="000D2B86" w:rsidRDefault="000D2B86" w:rsidP="0070019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традициях канонов декоративно</w:t>
      </w:r>
      <w:r>
        <w:rPr>
          <w:rFonts w:ascii="Times New Roman" w:hAnsi="Times New Roman"/>
          <w:color w:val="000000"/>
          <w:sz w:val="24"/>
          <w:szCs w:val="24"/>
        </w:rPr>
        <w:softHyphen/>
        <w:t xml:space="preserve"> прикладного искусства в изделиях.</w:t>
      </w:r>
    </w:p>
    <w:p w:rsidR="000D2B86" w:rsidRDefault="000D2B86" w:rsidP="007001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Обучающийся  будет уметь (под контролем учителя):</w:t>
      </w:r>
    </w:p>
    <w:p w:rsidR="000D2B86" w:rsidRDefault="000D2B86" w:rsidP="0070019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читать простейший чертёж (эскиз) развёрток;</w:t>
      </w:r>
    </w:p>
    <w:p w:rsidR="000D2B86" w:rsidRDefault="000D2B86" w:rsidP="0070019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выполнять разметку развёрток с помощью чертёжных инструментов с опорой на чертёж (эскиз);</w:t>
      </w:r>
    </w:p>
    <w:p w:rsidR="000D2B86" w:rsidRDefault="000D2B86" w:rsidP="0070019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подбирать и обосновывать наиболее рациональные технологические приёмы изготовления изделий;</w:t>
      </w:r>
    </w:p>
    <w:p w:rsidR="000D2B86" w:rsidRDefault="000D2B86" w:rsidP="0070019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выполнять рицовку;</w:t>
      </w:r>
    </w:p>
    <w:p w:rsidR="000D2B86" w:rsidRDefault="000D2B86" w:rsidP="0070019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оформлять изделия и соединять детали строчкой косого стежка и её вариантами;</w:t>
      </w:r>
    </w:p>
    <w:p w:rsidR="000D2B86" w:rsidRDefault="000D2B86" w:rsidP="0070019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находить и использовать дополнительную информацию из различных источников (в том числе из Интернета);</w:t>
      </w:r>
    </w:p>
    <w:p w:rsidR="000D2B86" w:rsidRDefault="000D2B86" w:rsidP="0070019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решать доступные технологические задачи.</w:t>
      </w:r>
    </w:p>
    <w:p w:rsidR="000D2B86" w:rsidRDefault="000D2B86" w:rsidP="007001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 Конструирование и моделирование.</w:t>
      </w:r>
    </w:p>
    <w:p w:rsidR="000D2B86" w:rsidRDefault="000D2B86" w:rsidP="007001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Обучающийся  будет знать:</w:t>
      </w:r>
    </w:p>
    <w:p w:rsidR="000D2B86" w:rsidRDefault="000D2B86" w:rsidP="0070019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простейшие способы достижения прочности конструкций.</w:t>
      </w:r>
    </w:p>
    <w:p w:rsidR="000D2B86" w:rsidRDefault="000D2B86" w:rsidP="007001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Обучающийся  будет уметь:</w:t>
      </w:r>
    </w:p>
    <w:p w:rsidR="000D2B86" w:rsidRDefault="000D2B86" w:rsidP="0070019F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конструировать и моделировать изделия из разных материалов по заданным техническим, технологическим и декоративно</w:t>
      </w:r>
      <w:r>
        <w:rPr>
          <w:rFonts w:ascii="Times New Roman" w:hAnsi="Times New Roman"/>
          <w:color w:val="000000"/>
          <w:sz w:val="24"/>
          <w:szCs w:val="24"/>
        </w:rPr>
        <w:softHyphen/>
        <w:t xml:space="preserve"> художественным условиям;</w:t>
      </w:r>
    </w:p>
    <w:p w:rsidR="000D2B86" w:rsidRDefault="000D2B86" w:rsidP="0070019F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изменять конструкцию изделия по заданным условиям;</w:t>
      </w:r>
    </w:p>
    <w:p w:rsidR="000D2B86" w:rsidRDefault="000D2B86" w:rsidP="0070019F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выбирать способ соединения и соединительный материал в зависимости от требований конструкции.</w:t>
      </w:r>
    </w:p>
    <w:p w:rsidR="000D2B86" w:rsidRDefault="000D2B86" w:rsidP="007001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4. Практика работы на компьютере.</w:t>
      </w:r>
    </w:p>
    <w:p w:rsidR="000D2B86" w:rsidRDefault="000D2B86" w:rsidP="007001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Обучающийся  будет знать:</w:t>
      </w:r>
    </w:p>
    <w:p w:rsidR="000D2B86" w:rsidRDefault="000D2B86" w:rsidP="0070019F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названия и назначение основных устройств персонального компьютера для ввода, вывода и обработки информации;</w:t>
      </w:r>
    </w:p>
    <w:p w:rsidR="000D2B86" w:rsidRDefault="000D2B86" w:rsidP="0070019F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основные правила безопасной работы на компьютере.</w:t>
      </w:r>
    </w:p>
    <w:p w:rsidR="000D2B86" w:rsidRDefault="000D2B86" w:rsidP="007001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Обучающийся  будет иметь общее представление о:</w:t>
      </w:r>
    </w:p>
    <w:p w:rsidR="000D2B86" w:rsidRDefault="000D2B86" w:rsidP="0070019F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назначении клавиатуры, приёмах пользования мышью.</w:t>
      </w:r>
    </w:p>
    <w:p w:rsidR="000D2B86" w:rsidRDefault="000D2B86" w:rsidP="007001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Обучающийся  будет уметь (с помощью учителя):</w:t>
      </w:r>
    </w:p>
    <w:p w:rsidR="000D2B86" w:rsidRDefault="000D2B86" w:rsidP="0070019F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включать и выключать компьютер;</w:t>
      </w:r>
    </w:p>
    <w:p w:rsidR="000D2B86" w:rsidRDefault="000D2B86" w:rsidP="0070019F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пользоваться клавиатурой (в рамках необходимого для выполнения предъявляемого задания);</w:t>
      </w:r>
    </w:p>
    <w:p w:rsidR="000D2B86" w:rsidRDefault="000D2B86" w:rsidP="0070019F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выполнять простейшие операции над готовыми файлами и папками (открывать, читать);</w:t>
      </w:r>
    </w:p>
    <w:p w:rsidR="000D2B86" w:rsidRDefault="000D2B86" w:rsidP="0070019F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работать с ЭОР (электронными образовательными ресурсами), готовыми материалами на электронных носителях (CD, DVD): активация диска, чтение информации, выполнение предложенных заданий, закрытие материала и изъятие диска из компьютера.</w:t>
      </w:r>
    </w:p>
    <w:p w:rsidR="000D2B86" w:rsidRDefault="000D2B86" w:rsidP="0070019F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0D2B86" w:rsidRPr="00AC5688" w:rsidRDefault="000D2B86" w:rsidP="00AC5688"/>
    <w:p w:rsidR="000D2B86" w:rsidRDefault="000D2B86" w:rsidP="00AC5688"/>
    <w:p w:rsidR="000D2B86" w:rsidRDefault="000D2B86" w:rsidP="00AC5688"/>
    <w:p w:rsidR="000D2B86" w:rsidRDefault="000D2B86" w:rsidP="00AC5688"/>
    <w:p w:rsidR="000D2B86" w:rsidRPr="001E0E06" w:rsidRDefault="000D2B86" w:rsidP="00AC5688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E0E06">
        <w:rPr>
          <w:rFonts w:ascii="Times New Roman" w:hAnsi="Times New Roman"/>
          <w:b/>
          <w:sz w:val="24"/>
          <w:szCs w:val="24"/>
        </w:rPr>
        <w:t>Календарно-тематическое пла</w:t>
      </w:r>
      <w:r>
        <w:rPr>
          <w:rFonts w:ascii="Times New Roman" w:hAnsi="Times New Roman"/>
          <w:b/>
          <w:sz w:val="24"/>
          <w:szCs w:val="24"/>
        </w:rPr>
        <w:t>нирование по технологии на  2019-20</w:t>
      </w:r>
      <w:r w:rsidRPr="001E0E06">
        <w:rPr>
          <w:rFonts w:ascii="Times New Roman" w:hAnsi="Times New Roman"/>
          <w:b/>
          <w:sz w:val="24"/>
          <w:szCs w:val="24"/>
        </w:rPr>
        <w:t xml:space="preserve">  уч. г</w:t>
      </w:r>
      <w:r>
        <w:rPr>
          <w:rFonts w:ascii="Times New Roman" w:hAnsi="Times New Roman"/>
          <w:b/>
          <w:sz w:val="24"/>
          <w:szCs w:val="24"/>
        </w:rPr>
        <w:t>од</w:t>
      </w:r>
      <w:r w:rsidRPr="001E0E06">
        <w:rPr>
          <w:rFonts w:ascii="Times New Roman" w:hAnsi="Times New Roman"/>
          <w:b/>
          <w:sz w:val="24"/>
          <w:szCs w:val="24"/>
        </w:rPr>
        <w:t xml:space="preserve"> (3 класс) (34 часа)</w:t>
      </w:r>
    </w:p>
    <w:tbl>
      <w:tblPr>
        <w:tblpPr w:leftFromText="180" w:rightFromText="180" w:vertAnchor="text" w:horzAnchor="margin" w:tblpY="165"/>
        <w:tblW w:w="15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4"/>
        <w:gridCol w:w="8385"/>
        <w:gridCol w:w="3686"/>
        <w:gridCol w:w="1134"/>
        <w:gridCol w:w="1275"/>
      </w:tblGrid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Раздел. Тема урока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Виды деятельности 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Дата по плану </w:t>
            </w: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Дата по факту </w:t>
            </w:r>
          </w:p>
        </w:tc>
      </w:tr>
      <w:tr w:rsidR="000D2B86" w:rsidRPr="007368F3" w:rsidTr="007368F3">
        <w:tc>
          <w:tcPr>
            <w:tcW w:w="15264" w:type="dxa"/>
            <w:gridSpan w:val="5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8F3">
              <w:rPr>
                <w:rFonts w:ascii="Times New Roman" w:hAnsi="Times New Roman"/>
                <w:b/>
                <w:bCs/>
                <w:sz w:val="24"/>
                <w:szCs w:val="24"/>
              </w:rPr>
              <w:t>Общекультурные и общетрудовые компетенции. Основы культуры труда, самообслуживания-1 час</w:t>
            </w:r>
          </w:p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 Трудовая деятельность и её значение в жизни человека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15264" w:type="dxa"/>
            <w:gridSpan w:val="5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8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Технология ручной обработки материалов. Элементы графической грамоты-1 час </w:t>
            </w:r>
          </w:p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Виды условных графических изображений. Масштаб «Дом»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Построение чертежа 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15264" w:type="dxa"/>
            <w:gridSpan w:val="5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8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Конструирование и моделирование-4 часа </w:t>
            </w:r>
          </w:p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pStyle w:val="1"/>
              <w:snapToGrid w:val="0"/>
              <w:jc w:val="both"/>
              <w:rPr>
                <w:rFonts w:ascii="Times New Roman" w:hAnsi="Times New Roman" w:cs="Times New Roman"/>
              </w:rPr>
            </w:pPr>
            <w:r w:rsidRPr="007368F3">
              <w:rPr>
                <w:rFonts w:ascii="Times New Roman" w:hAnsi="Times New Roman" w:cs="Times New Roman"/>
              </w:rPr>
              <w:t>Объемное конструирование  «Телебашня».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8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Объемное конструирование «Парк»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rPr>
          <w:trHeight w:val="242"/>
        </w:trPr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pStyle w:val="1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7368F3">
              <w:rPr>
                <w:rFonts w:ascii="Times New Roman" w:hAnsi="Times New Roman" w:cs="Times New Roman"/>
              </w:rPr>
              <w:t xml:space="preserve"> Объемное конструирование </w:t>
            </w:r>
            <w:r w:rsidRPr="007368F3">
              <w:rPr>
                <w:rFonts w:ascii="Times New Roman" w:hAnsi="Times New Roman" w:cs="Times New Roman"/>
                <w:bCs/>
              </w:rPr>
              <w:t>«Песочница»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pStyle w:val="1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7368F3">
              <w:rPr>
                <w:rFonts w:ascii="Times New Roman" w:hAnsi="Times New Roman" w:cs="Times New Roman"/>
              </w:rPr>
              <w:t xml:space="preserve"> Объемное конструирование </w:t>
            </w:r>
            <w:r w:rsidRPr="007368F3">
              <w:rPr>
                <w:rFonts w:ascii="Times New Roman" w:hAnsi="Times New Roman" w:cs="Times New Roman"/>
                <w:bCs/>
              </w:rPr>
              <w:t>«Качели»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15264" w:type="dxa"/>
            <w:gridSpan w:val="5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8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Технология ручной обработки материалов. Элементы графической грамоты- 5 часов </w:t>
            </w:r>
          </w:p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8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7368F3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Практическая работа</w:t>
            </w:r>
            <w:r w:rsidRPr="007368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«Коллекция тканей»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8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Плетение. «Гобелен»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Плетение 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8F3">
              <w:rPr>
                <w:rFonts w:ascii="Times New Roman" w:hAnsi="Times New Roman"/>
                <w:sz w:val="24"/>
                <w:szCs w:val="24"/>
                <w:lang w:eastAsia="en-US"/>
              </w:rPr>
              <w:t>Вязание «Воздушные петли»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Вязание 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8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Вышивание. Отделка изделия «Карнавальный костюм»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Вышивание 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8F3">
              <w:rPr>
                <w:rFonts w:ascii="Times New Roman" w:hAnsi="Times New Roman"/>
                <w:sz w:val="24"/>
                <w:szCs w:val="24"/>
                <w:lang w:eastAsia="en-US"/>
              </w:rPr>
              <w:t>Бисероплетение «Браслетик»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Плетение 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15264" w:type="dxa"/>
            <w:gridSpan w:val="5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8F3">
              <w:rPr>
                <w:rFonts w:ascii="Times New Roman" w:hAnsi="Times New Roman"/>
                <w:b/>
                <w:bCs/>
                <w:sz w:val="24"/>
                <w:szCs w:val="24"/>
              </w:rPr>
              <w:t>Конструирование и моделирование-1час</w:t>
            </w:r>
          </w:p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  Объемное конструирование «Весы»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15264" w:type="dxa"/>
            <w:gridSpan w:val="5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8F3">
              <w:rPr>
                <w:rFonts w:ascii="Times New Roman" w:hAnsi="Times New Roman"/>
                <w:b/>
                <w:bCs/>
                <w:sz w:val="24"/>
                <w:szCs w:val="24"/>
              </w:rPr>
              <w:t>Общекультурные и общетрудовые компетенции. Основы культуры труда, самообслуживания-1 час</w:t>
            </w:r>
          </w:p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  Оказание доступных видов помощи взрослым. </w:t>
            </w:r>
            <w:r w:rsidRPr="007368F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Практическая работа </w:t>
            </w:r>
            <w:r w:rsidRPr="007368F3">
              <w:rPr>
                <w:rFonts w:ascii="Times New Roman" w:hAnsi="Times New Roman"/>
                <w:bCs/>
                <w:sz w:val="24"/>
                <w:szCs w:val="24"/>
              </w:rPr>
              <w:t>«Таблица «Стоимость завтрака»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15264" w:type="dxa"/>
            <w:gridSpan w:val="5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8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Технология ручной обработки материалов. Элементы графической грамоты-1 час </w:t>
            </w:r>
          </w:p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 Шитье «Колпачок – цыпленок»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Шитье 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15264" w:type="dxa"/>
            <w:gridSpan w:val="5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8F3">
              <w:rPr>
                <w:rFonts w:ascii="Times New Roman" w:hAnsi="Times New Roman"/>
                <w:b/>
                <w:bCs/>
                <w:sz w:val="24"/>
                <w:szCs w:val="24"/>
              </w:rPr>
              <w:t>Общекультурные и общетрудовые компетенции. Основы культуры труда, самообслуживания-3 часа</w:t>
            </w:r>
          </w:p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8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Выполнение доступных видов работа по самообслуживанию, домашнему труду. Бутерброды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Самообслуживание 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rPr>
          <w:trHeight w:val="317"/>
        </w:trPr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8F3"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Выполнение доступных видов работа по самообслуживанию, домашнему труду. Складывание салфеток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Самообслуживание 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8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Проект «Подарок ветерану»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15264" w:type="dxa"/>
            <w:gridSpan w:val="5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8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Технология ручной обработки материалов. Элементы графической грамоты-2 часа </w:t>
            </w:r>
          </w:p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8F3">
              <w:rPr>
                <w:rFonts w:ascii="Times New Roman" w:hAnsi="Times New Roman"/>
                <w:sz w:val="24"/>
                <w:szCs w:val="24"/>
                <w:lang w:eastAsia="en-US"/>
              </w:rPr>
              <w:t>Лепка. Соленое тесто «Брелок для ключей»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8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Аппликация «Золотистая соломка»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15264" w:type="dxa"/>
            <w:gridSpan w:val="5"/>
          </w:tcPr>
          <w:p w:rsidR="000D2B86" w:rsidRPr="007368F3" w:rsidRDefault="000D2B86" w:rsidP="007368F3">
            <w:pPr>
              <w:pStyle w:val="ListParagraph"/>
              <w:tabs>
                <w:tab w:val="left" w:pos="537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8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Конструирование и моделирование-5 часов </w:t>
            </w:r>
          </w:p>
          <w:p w:rsidR="000D2B86" w:rsidRPr="007368F3" w:rsidRDefault="000D2B86" w:rsidP="007368F3">
            <w:pPr>
              <w:pStyle w:val="ListParagraph"/>
              <w:tabs>
                <w:tab w:val="left" w:pos="53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8F3">
              <w:rPr>
                <w:rFonts w:ascii="Times New Roman" w:hAnsi="Times New Roman"/>
                <w:sz w:val="24"/>
                <w:szCs w:val="24"/>
                <w:lang w:eastAsia="en-US"/>
              </w:rPr>
              <w:t>Объемное конструирование «Упаковка подарков»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8F3">
              <w:rPr>
                <w:rFonts w:ascii="Times New Roman" w:hAnsi="Times New Roman"/>
                <w:sz w:val="24"/>
                <w:szCs w:val="24"/>
                <w:lang w:eastAsia="en-US"/>
              </w:rPr>
              <w:t>Объемное конструирование «Фургон «Мороженое»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8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Объемное конструирование «Грузовик»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8F3">
              <w:rPr>
                <w:rFonts w:ascii="Times New Roman" w:hAnsi="Times New Roman"/>
                <w:sz w:val="24"/>
                <w:szCs w:val="24"/>
                <w:lang w:eastAsia="en-US"/>
              </w:rPr>
              <w:t>Объемное моделирование «Мост»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8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Объемное конструирование «Яхта»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15264" w:type="dxa"/>
            <w:gridSpan w:val="5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8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Технология ручной обработки материалов. Элементы графической грамоты-1 час </w:t>
            </w:r>
          </w:p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 Шитье «Осьминог»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Шитьё 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15264" w:type="dxa"/>
            <w:gridSpan w:val="5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8F3">
              <w:rPr>
                <w:rFonts w:ascii="Times New Roman" w:hAnsi="Times New Roman"/>
                <w:b/>
                <w:bCs/>
                <w:sz w:val="24"/>
                <w:szCs w:val="24"/>
              </w:rPr>
              <w:t>Конструирование и моделирование-4 часа</w:t>
            </w:r>
          </w:p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8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Объемное конструирование «Фонтан»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8F3">
              <w:rPr>
                <w:rFonts w:ascii="Times New Roman" w:hAnsi="Times New Roman"/>
                <w:sz w:val="24"/>
                <w:szCs w:val="24"/>
                <w:lang w:eastAsia="en-US"/>
              </w:rPr>
              <w:t>Объемное конструирование «Птицы»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8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Объемное конструирование «Вертолет»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8F3">
              <w:rPr>
                <w:rFonts w:ascii="Times New Roman" w:hAnsi="Times New Roman"/>
                <w:sz w:val="24"/>
                <w:szCs w:val="24"/>
                <w:lang w:eastAsia="en-US"/>
              </w:rPr>
              <w:t>Плоскостное конструирование «Клоун»</w:t>
            </w:r>
          </w:p>
          <w:p w:rsidR="000D2B86" w:rsidRPr="007368F3" w:rsidRDefault="000D2B86" w:rsidP="0073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15264" w:type="dxa"/>
            <w:gridSpan w:val="5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8F3">
              <w:rPr>
                <w:rFonts w:ascii="Times New Roman" w:hAnsi="Times New Roman"/>
                <w:b/>
                <w:bCs/>
                <w:sz w:val="24"/>
                <w:szCs w:val="24"/>
              </w:rPr>
              <w:t>Общекультурные и общетрудовые компетенции. Основы культуры труда, самообслуживания-2 часа</w:t>
            </w:r>
          </w:p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8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Посильная помощь взрослым « Переплетные работы»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Самообслуживание 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8F3"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Выполнение доступных видов работа по самообслуживанию «Заполнение почтового бланка»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Самообслуживание 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15264" w:type="dxa"/>
            <w:gridSpan w:val="5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8F3">
              <w:rPr>
                <w:rFonts w:ascii="Times New Roman" w:hAnsi="Times New Roman"/>
                <w:b/>
                <w:bCs/>
                <w:sz w:val="24"/>
                <w:szCs w:val="24"/>
              </w:rPr>
              <w:t>Технология ручной обработки материалов. Элементы графической грамоты-2 часа</w:t>
            </w:r>
          </w:p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385" w:type="dxa"/>
          </w:tcPr>
          <w:p w:rsidR="000D2B86" w:rsidRPr="001E0E06" w:rsidRDefault="000D2B86" w:rsidP="00736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368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E0E0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Промежуточная аттестация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8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Шитье. Кукольный театр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Шитьё 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15264" w:type="dxa"/>
            <w:gridSpan w:val="5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8F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Практика работы на компьютере- 1 час</w:t>
            </w:r>
          </w:p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 Работа  на компьютере с простыми информационными объектами (текст, рисунок) «Афиша»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Практика работы на компьютере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2B86" w:rsidRDefault="000D2B86" w:rsidP="00AC5688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0D2B86" w:rsidRDefault="000D2B86" w:rsidP="00AC5688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0D2B86" w:rsidRDefault="000D2B86" w:rsidP="00AC5688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0D2B86" w:rsidRDefault="000D2B86" w:rsidP="00AC5688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0D2B86" w:rsidRDefault="000D2B86" w:rsidP="00AC5688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0D2B86" w:rsidRDefault="000D2B86" w:rsidP="00AC5688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0D2B86" w:rsidRDefault="000D2B86" w:rsidP="00AC5688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0D2B86" w:rsidRDefault="000D2B86" w:rsidP="00AC5688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0D2B86" w:rsidRDefault="000D2B86" w:rsidP="00AC5688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0D2B86" w:rsidRDefault="000D2B86" w:rsidP="00AC5688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0D2B86" w:rsidRDefault="000D2B86" w:rsidP="00AC5688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0D2B86" w:rsidRDefault="000D2B86" w:rsidP="00AC5688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0D2B86" w:rsidRDefault="000D2B86" w:rsidP="00AC5688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0D2B86" w:rsidRDefault="000D2B86" w:rsidP="00AC5688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0D2B86" w:rsidRDefault="000D2B86" w:rsidP="00AC5688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0D2B86" w:rsidRDefault="000D2B86" w:rsidP="00AC5688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0D2B86" w:rsidRDefault="000D2B86" w:rsidP="00AC5688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0D2B86" w:rsidRDefault="000D2B86" w:rsidP="00AC5688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0D2B86" w:rsidRDefault="000D2B86" w:rsidP="00AC5688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0D2B86" w:rsidRDefault="000D2B86" w:rsidP="00AC5688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0D2B86" w:rsidRDefault="000D2B86" w:rsidP="00AC5688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0D2B86" w:rsidRDefault="000D2B86" w:rsidP="00AC5688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0D2B86" w:rsidRDefault="000D2B86" w:rsidP="00AC5688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0D2B86" w:rsidRDefault="000D2B86" w:rsidP="00AC5688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0D2B86" w:rsidRDefault="000D2B86" w:rsidP="00AC5688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0D2B86" w:rsidRDefault="000D2B86" w:rsidP="00AC5688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0D2B86" w:rsidRDefault="000D2B86" w:rsidP="00AC5688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0D2B86" w:rsidRDefault="000D2B86" w:rsidP="00AC5688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0D2B86" w:rsidRDefault="000D2B86" w:rsidP="00AC5688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0D2B86" w:rsidRDefault="000D2B86" w:rsidP="00AC5688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0D2B86" w:rsidRDefault="000D2B86" w:rsidP="00AC5688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0D2B86" w:rsidRDefault="000D2B86" w:rsidP="00AC5688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0D2B86" w:rsidRPr="00075092" w:rsidRDefault="000D2B86" w:rsidP="00AC5688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075092">
        <w:rPr>
          <w:rFonts w:ascii="Times New Roman" w:hAnsi="Times New Roman"/>
          <w:sz w:val="24"/>
          <w:szCs w:val="24"/>
        </w:rPr>
        <w:t>Календарно-тематическое планирование по технологии на __________ уч. г. (3 класс) (34 часа)</w:t>
      </w:r>
    </w:p>
    <w:tbl>
      <w:tblPr>
        <w:tblpPr w:leftFromText="180" w:rightFromText="180" w:vertAnchor="text" w:horzAnchor="margin" w:tblpY="165"/>
        <w:tblW w:w="15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4"/>
        <w:gridCol w:w="8385"/>
        <w:gridCol w:w="3686"/>
        <w:gridCol w:w="1134"/>
        <w:gridCol w:w="1275"/>
      </w:tblGrid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Раздел. Тема урока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Виды деятельности 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Дата по плану </w:t>
            </w: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Дата по факту </w:t>
            </w:r>
          </w:p>
        </w:tc>
      </w:tr>
      <w:tr w:rsidR="000D2B86" w:rsidRPr="007368F3" w:rsidTr="007368F3">
        <w:tc>
          <w:tcPr>
            <w:tcW w:w="15264" w:type="dxa"/>
            <w:gridSpan w:val="5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8F3">
              <w:rPr>
                <w:rFonts w:ascii="Times New Roman" w:hAnsi="Times New Roman"/>
                <w:b/>
                <w:bCs/>
                <w:sz w:val="24"/>
                <w:szCs w:val="24"/>
              </w:rPr>
              <w:t>Общекультурные и общетрудовые компетенции. Основы культуры труда, самообслуживания-1 час</w:t>
            </w:r>
          </w:p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 Трудовая деятельность и её значение в жизни человека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15264" w:type="dxa"/>
            <w:gridSpan w:val="5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8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Технология ручной обработки материалов. Элементы графической грамоты-1 час </w:t>
            </w:r>
          </w:p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Виды условных графических изображений. Масштаб «Дом»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Построение чертежа 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15264" w:type="dxa"/>
            <w:gridSpan w:val="5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8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Конструирование и моделирование-4 часа </w:t>
            </w:r>
          </w:p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pStyle w:val="1"/>
              <w:snapToGrid w:val="0"/>
              <w:jc w:val="both"/>
              <w:rPr>
                <w:rFonts w:ascii="Times New Roman" w:hAnsi="Times New Roman" w:cs="Times New Roman"/>
              </w:rPr>
            </w:pPr>
            <w:r w:rsidRPr="007368F3">
              <w:rPr>
                <w:rFonts w:ascii="Times New Roman" w:hAnsi="Times New Roman" w:cs="Times New Roman"/>
              </w:rPr>
              <w:t>Объемное конструирование  «Телебашня».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8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Объемное конструирование «Парк»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rPr>
          <w:trHeight w:val="242"/>
        </w:trPr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pStyle w:val="1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7368F3">
              <w:rPr>
                <w:rFonts w:ascii="Times New Roman" w:hAnsi="Times New Roman" w:cs="Times New Roman"/>
              </w:rPr>
              <w:t xml:space="preserve"> Объемное конструирование </w:t>
            </w:r>
            <w:r w:rsidRPr="007368F3">
              <w:rPr>
                <w:rFonts w:ascii="Times New Roman" w:hAnsi="Times New Roman" w:cs="Times New Roman"/>
                <w:bCs/>
              </w:rPr>
              <w:t>«Песочница»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pStyle w:val="1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7368F3">
              <w:rPr>
                <w:rFonts w:ascii="Times New Roman" w:hAnsi="Times New Roman" w:cs="Times New Roman"/>
              </w:rPr>
              <w:t xml:space="preserve"> Объемное конструирование </w:t>
            </w:r>
            <w:r w:rsidRPr="007368F3">
              <w:rPr>
                <w:rFonts w:ascii="Times New Roman" w:hAnsi="Times New Roman" w:cs="Times New Roman"/>
                <w:bCs/>
              </w:rPr>
              <w:t>«Качели»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15264" w:type="dxa"/>
            <w:gridSpan w:val="5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8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Технология ручной обработки материалов. Элементы графической грамоты- 5 часов </w:t>
            </w:r>
          </w:p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8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7368F3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Практическая работа</w:t>
            </w:r>
            <w:r w:rsidRPr="007368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«Коллекция тканей»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8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Плетение. «Гобелен»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Плетение 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8F3">
              <w:rPr>
                <w:rFonts w:ascii="Times New Roman" w:hAnsi="Times New Roman"/>
                <w:sz w:val="24"/>
                <w:szCs w:val="24"/>
                <w:lang w:eastAsia="en-US"/>
              </w:rPr>
              <w:t>Вязание «Воздушные петли»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Вязание 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8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Вышивание. Отделка изделия «Карнавальный костюм»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Вышивание 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8F3">
              <w:rPr>
                <w:rFonts w:ascii="Times New Roman" w:hAnsi="Times New Roman"/>
                <w:sz w:val="24"/>
                <w:szCs w:val="24"/>
                <w:lang w:eastAsia="en-US"/>
              </w:rPr>
              <w:t>Бисероплетение «Браслетик»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Плетение 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15264" w:type="dxa"/>
            <w:gridSpan w:val="5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8F3">
              <w:rPr>
                <w:rFonts w:ascii="Times New Roman" w:hAnsi="Times New Roman"/>
                <w:b/>
                <w:bCs/>
                <w:sz w:val="24"/>
                <w:szCs w:val="24"/>
              </w:rPr>
              <w:t>Конструирование и моделирование-1час</w:t>
            </w:r>
          </w:p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  Объемное конструирование «Весы»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15264" w:type="dxa"/>
            <w:gridSpan w:val="5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8F3">
              <w:rPr>
                <w:rFonts w:ascii="Times New Roman" w:hAnsi="Times New Roman"/>
                <w:b/>
                <w:bCs/>
                <w:sz w:val="24"/>
                <w:szCs w:val="24"/>
              </w:rPr>
              <w:t>Общекультурные и общетрудовые компетенции. Основы культуры труда, самообслуживания-1 час</w:t>
            </w:r>
          </w:p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  Оказание доступных видов помощи взрослым. </w:t>
            </w:r>
            <w:r w:rsidRPr="007368F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Практическая работа </w:t>
            </w:r>
            <w:r w:rsidRPr="007368F3">
              <w:rPr>
                <w:rFonts w:ascii="Times New Roman" w:hAnsi="Times New Roman"/>
                <w:bCs/>
                <w:sz w:val="24"/>
                <w:szCs w:val="24"/>
              </w:rPr>
              <w:t>«Таблица «Стоимость завтрака»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15264" w:type="dxa"/>
            <w:gridSpan w:val="5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8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Технология ручной обработки материалов. Элементы графической грамоты-1 час </w:t>
            </w:r>
          </w:p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 Шитье «Колпачок – цыпленок»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Шитье 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15264" w:type="dxa"/>
            <w:gridSpan w:val="5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8F3">
              <w:rPr>
                <w:rFonts w:ascii="Times New Roman" w:hAnsi="Times New Roman"/>
                <w:b/>
                <w:bCs/>
                <w:sz w:val="24"/>
                <w:szCs w:val="24"/>
              </w:rPr>
              <w:t>Общекультурные и общетрудовые компетенции. Основы культуры труда, самообслуживания-3 часа</w:t>
            </w:r>
          </w:p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8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Выполнение доступных видов работа по самообслуживанию, домашнему труду. Бутерброды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Самообслуживание 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rPr>
          <w:trHeight w:val="317"/>
        </w:trPr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8F3"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Выполнение доступных видов работа по самообслуживанию, домашнему труду. Складывание салфеток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Самообслуживание 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8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Проект «Подарок ветерану»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15264" w:type="dxa"/>
            <w:gridSpan w:val="5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8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Технология ручной обработки материалов. Элементы графической грамоты-2 часа </w:t>
            </w:r>
          </w:p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8F3">
              <w:rPr>
                <w:rFonts w:ascii="Times New Roman" w:hAnsi="Times New Roman"/>
                <w:sz w:val="24"/>
                <w:szCs w:val="24"/>
                <w:lang w:eastAsia="en-US"/>
              </w:rPr>
              <w:t>Лепка. Соленое тесто «Брелок для ключей»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8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Аппликация «Золотистая соломка»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15264" w:type="dxa"/>
            <w:gridSpan w:val="5"/>
          </w:tcPr>
          <w:p w:rsidR="000D2B86" w:rsidRPr="007368F3" w:rsidRDefault="000D2B86" w:rsidP="007368F3">
            <w:pPr>
              <w:pStyle w:val="ListParagraph"/>
              <w:tabs>
                <w:tab w:val="left" w:pos="537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8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Конструирование и моделирование-5 часов </w:t>
            </w:r>
          </w:p>
          <w:p w:rsidR="000D2B86" w:rsidRPr="007368F3" w:rsidRDefault="000D2B86" w:rsidP="007368F3">
            <w:pPr>
              <w:pStyle w:val="ListParagraph"/>
              <w:tabs>
                <w:tab w:val="left" w:pos="53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8F3">
              <w:rPr>
                <w:rFonts w:ascii="Times New Roman" w:hAnsi="Times New Roman"/>
                <w:sz w:val="24"/>
                <w:szCs w:val="24"/>
                <w:lang w:eastAsia="en-US"/>
              </w:rPr>
              <w:t>Объемное конструирование «Упаковка подарков»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8F3">
              <w:rPr>
                <w:rFonts w:ascii="Times New Roman" w:hAnsi="Times New Roman"/>
                <w:sz w:val="24"/>
                <w:szCs w:val="24"/>
                <w:lang w:eastAsia="en-US"/>
              </w:rPr>
              <w:t>Объемное конструирование «Фургон «Мороженое»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8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Объемное конструирование «Грузовик»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8F3">
              <w:rPr>
                <w:rFonts w:ascii="Times New Roman" w:hAnsi="Times New Roman"/>
                <w:sz w:val="24"/>
                <w:szCs w:val="24"/>
                <w:lang w:eastAsia="en-US"/>
              </w:rPr>
              <w:t>Объемное моделирование «Мост»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8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Объемное конструирование «Яхта»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15264" w:type="dxa"/>
            <w:gridSpan w:val="5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8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Технология ручной обработки материалов. Элементы графической грамоты-1 час </w:t>
            </w:r>
          </w:p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 Шитье «Осьминог»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Шитьё 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15264" w:type="dxa"/>
            <w:gridSpan w:val="5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8F3">
              <w:rPr>
                <w:rFonts w:ascii="Times New Roman" w:hAnsi="Times New Roman"/>
                <w:b/>
                <w:bCs/>
                <w:sz w:val="24"/>
                <w:szCs w:val="24"/>
              </w:rPr>
              <w:t>Конструирование и моделирование-4 часа</w:t>
            </w:r>
          </w:p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8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Объемное конструирование «Фонтан»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8F3">
              <w:rPr>
                <w:rFonts w:ascii="Times New Roman" w:hAnsi="Times New Roman"/>
                <w:sz w:val="24"/>
                <w:szCs w:val="24"/>
                <w:lang w:eastAsia="en-US"/>
              </w:rPr>
              <w:t>Объемное конструирование «Птицы»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8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Объемное конструирование «Вертолет»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8F3">
              <w:rPr>
                <w:rFonts w:ascii="Times New Roman" w:hAnsi="Times New Roman"/>
                <w:sz w:val="24"/>
                <w:szCs w:val="24"/>
                <w:lang w:eastAsia="en-US"/>
              </w:rPr>
              <w:t>Плоскостное конструирование «Клоун»</w:t>
            </w:r>
          </w:p>
          <w:p w:rsidR="000D2B86" w:rsidRPr="007368F3" w:rsidRDefault="000D2B86" w:rsidP="0073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15264" w:type="dxa"/>
            <w:gridSpan w:val="5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8F3">
              <w:rPr>
                <w:rFonts w:ascii="Times New Roman" w:hAnsi="Times New Roman"/>
                <w:b/>
                <w:bCs/>
                <w:sz w:val="24"/>
                <w:szCs w:val="24"/>
              </w:rPr>
              <w:t>Общекультурные и общетрудовые компетенции. Основы культуры труда, самообслуживания-2 часа</w:t>
            </w:r>
          </w:p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8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Посильная помощь взрослым « Переплетные работы»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Самообслуживание 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8F3"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Выполнение доступных видов работа по самообслуживанию «Заполнение почтового бланка»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Самообслуживание 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15264" w:type="dxa"/>
            <w:gridSpan w:val="5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8F3">
              <w:rPr>
                <w:rFonts w:ascii="Times New Roman" w:hAnsi="Times New Roman"/>
                <w:b/>
                <w:bCs/>
                <w:sz w:val="24"/>
                <w:szCs w:val="24"/>
              </w:rPr>
              <w:t>Технология ручной обработки материалов. Элементы графической грамоты-2 часа</w:t>
            </w:r>
          </w:p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8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Шитье. Кукольный театр. 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Шитьё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8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Шитье. Кукольный театр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Шитьё 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15264" w:type="dxa"/>
            <w:gridSpan w:val="5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8F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Практика работы на компьютере- 1 час</w:t>
            </w:r>
          </w:p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B86" w:rsidRPr="007368F3" w:rsidTr="007368F3">
        <w:tc>
          <w:tcPr>
            <w:tcW w:w="78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38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 xml:space="preserve"> Работа  на компьютере с простыми информационными объектами (текст, рисунок) «Афиша»</w:t>
            </w:r>
          </w:p>
        </w:tc>
        <w:tc>
          <w:tcPr>
            <w:tcW w:w="3686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8F3">
              <w:rPr>
                <w:rFonts w:ascii="Times New Roman" w:hAnsi="Times New Roman"/>
                <w:sz w:val="24"/>
                <w:szCs w:val="24"/>
              </w:rPr>
              <w:t>Практика работы на компьютере</w:t>
            </w:r>
          </w:p>
        </w:tc>
        <w:tc>
          <w:tcPr>
            <w:tcW w:w="1134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2B86" w:rsidRPr="007368F3" w:rsidRDefault="000D2B86" w:rsidP="007368F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2B86" w:rsidRPr="00AC5688" w:rsidRDefault="000D2B86" w:rsidP="00AC5688"/>
    <w:sectPr w:rsidR="000D2B86" w:rsidRPr="00AC5688" w:rsidSect="004E618F">
      <w:footerReference w:type="default" r:id="rId7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B86" w:rsidRDefault="000D2B86" w:rsidP="004E618F">
      <w:pPr>
        <w:spacing w:after="0" w:line="240" w:lineRule="auto"/>
      </w:pPr>
      <w:r>
        <w:separator/>
      </w:r>
    </w:p>
  </w:endnote>
  <w:endnote w:type="continuationSeparator" w:id="1">
    <w:p w:rsidR="000D2B86" w:rsidRDefault="000D2B86" w:rsidP="004E6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CSanPi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B86" w:rsidRDefault="000D2B86">
    <w:pPr>
      <w:pStyle w:val="Footer"/>
      <w:jc w:val="right"/>
    </w:pPr>
    <w:fldSimple w:instr=" PAGE   \* MERGEFORMAT ">
      <w:r>
        <w:rPr>
          <w:noProof/>
        </w:rPr>
        <w:t>4</w:t>
      </w:r>
    </w:fldSimple>
  </w:p>
  <w:p w:rsidR="000D2B86" w:rsidRDefault="000D2B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B86" w:rsidRDefault="000D2B86" w:rsidP="004E618F">
      <w:pPr>
        <w:spacing w:after="0" w:line="240" w:lineRule="auto"/>
      </w:pPr>
      <w:r>
        <w:separator/>
      </w:r>
    </w:p>
  </w:footnote>
  <w:footnote w:type="continuationSeparator" w:id="1">
    <w:p w:rsidR="000D2B86" w:rsidRDefault="000D2B86" w:rsidP="004E6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BAB"/>
    <w:multiLevelType w:val="multilevel"/>
    <w:tmpl w:val="064E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E60160"/>
    <w:multiLevelType w:val="multilevel"/>
    <w:tmpl w:val="EA821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09A06D2"/>
    <w:multiLevelType w:val="multilevel"/>
    <w:tmpl w:val="8EF6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1A463FC"/>
    <w:multiLevelType w:val="multilevel"/>
    <w:tmpl w:val="28F0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2184806"/>
    <w:multiLevelType w:val="multilevel"/>
    <w:tmpl w:val="C1A2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84E2875"/>
    <w:multiLevelType w:val="multilevel"/>
    <w:tmpl w:val="BB22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E1E1F04"/>
    <w:multiLevelType w:val="multilevel"/>
    <w:tmpl w:val="0CECF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F1A7127"/>
    <w:multiLevelType w:val="multilevel"/>
    <w:tmpl w:val="7A36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FD95E2E"/>
    <w:multiLevelType w:val="multilevel"/>
    <w:tmpl w:val="CC9AE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EC07FA9"/>
    <w:multiLevelType w:val="multilevel"/>
    <w:tmpl w:val="ABBCE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B1A5E3F"/>
    <w:multiLevelType w:val="multilevel"/>
    <w:tmpl w:val="A894C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33562A3"/>
    <w:multiLevelType w:val="multilevel"/>
    <w:tmpl w:val="D7E6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CFF48C9"/>
    <w:multiLevelType w:val="multilevel"/>
    <w:tmpl w:val="FBC8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7B7672A"/>
    <w:multiLevelType w:val="multilevel"/>
    <w:tmpl w:val="08DA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5688"/>
    <w:rsid w:val="00075092"/>
    <w:rsid w:val="000D2B86"/>
    <w:rsid w:val="000E7E2A"/>
    <w:rsid w:val="00181C4C"/>
    <w:rsid w:val="00187512"/>
    <w:rsid w:val="001C0189"/>
    <w:rsid w:val="001E0E06"/>
    <w:rsid w:val="002C7F79"/>
    <w:rsid w:val="004E618F"/>
    <w:rsid w:val="0070019F"/>
    <w:rsid w:val="007368F3"/>
    <w:rsid w:val="00A27646"/>
    <w:rsid w:val="00A95A54"/>
    <w:rsid w:val="00AC5688"/>
    <w:rsid w:val="00BD5047"/>
    <w:rsid w:val="00E15B12"/>
    <w:rsid w:val="00F27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04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C56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AC5688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C5688"/>
    <w:pPr>
      <w:ind w:left="720"/>
      <w:contextualSpacing/>
    </w:pPr>
    <w:rPr>
      <w:lang w:eastAsia="en-US"/>
    </w:rPr>
  </w:style>
  <w:style w:type="paragraph" w:customStyle="1" w:styleId="1">
    <w:name w:val="Обычный1"/>
    <w:basedOn w:val="Normal"/>
    <w:uiPriority w:val="99"/>
    <w:rsid w:val="00AC5688"/>
    <w:pPr>
      <w:widowControl w:val="0"/>
      <w:suppressAutoHyphens/>
      <w:autoSpaceDE w:val="0"/>
      <w:spacing w:after="0" w:line="240" w:lineRule="auto"/>
    </w:pPr>
    <w:rPr>
      <w:rFonts w:ascii="SchoolBookCSanPin" w:hAnsi="SchoolBookCSanPin" w:cs="SchoolBookCSanPin"/>
      <w:color w:val="000000"/>
      <w:kern w:val="1"/>
      <w:sz w:val="24"/>
      <w:szCs w:val="24"/>
      <w:lang w:eastAsia="hi-IN" w:bidi="hi-IN"/>
    </w:rPr>
  </w:style>
  <w:style w:type="paragraph" w:styleId="Header">
    <w:name w:val="header"/>
    <w:basedOn w:val="Normal"/>
    <w:link w:val="HeaderChar"/>
    <w:uiPriority w:val="99"/>
    <w:semiHidden/>
    <w:rsid w:val="004E6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E618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E6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E618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23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9</Pages>
  <Words>2022</Words>
  <Characters>11529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Надя</cp:lastModifiedBy>
  <cp:revision>10</cp:revision>
  <dcterms:created xsi:type="dcterms:W3CDTF">2018-08-06T09:42:00Z</dcterms:created>
  <dcterms:modified xsi:type="dcterms:W3CDTF">2019-09-03T02:21:00Z</dcterms:modified>
</cp:coreProperties>
</file>