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5EC" w:rsidRDefault="007E65EC"/>
    <w:p w:rsidR="007E65EC" w:rsidRPr="00645DA9" w:rsidRDefault="007E65EC" w:rsidP="00D63B9D">
      <w:pPr>
        <w:pStyle w:val="Default"/>
        <w:jc w:val="center"/>
        <w:rPr>
          <w:b/>
        </w:rPr>
      </w:pPr>
      <w:r w:rsidRPr="00645DA9">
        <w:rPr>
          <w:b/>
          <w:bCs/>
        </w:rPr>
        <w:t>Пояснительная записка</w:t>
      </w:r>
      <w:r>
        <w:rPr>
          <w:b/>
          <w:bCs/>
        </w:rPr>
        <w:t xml:space="preserve"> </w:t>
      </w:r>
    </w:p>
    <w:p w:rsidR="007E65EC" w:rsidRPr="00F65302" w:rsidRDefault="007E65EC" w:rsidP="00D63B9D">
      <w:pPr>
        <w:pStyle w:val="Default"/>
        <w:ind w:left="426" w:right="-739"/>
        <w:jc w:val="both"/>
        <w:rPr>
          <w:color w:val="FF0000"/>
        </w:rPr>
      </w:pPr>
      <w:r>
        <w:t xml:space="preserve">            </w:t>
      </w:r>
      <w:r w:rsidRPr="00645DA9">
        <w:t xml:space="preserve">Рабочая программа по  литературному чтению  для </w:t>
      </w:r>
      <w:r>
        <w:t xml:space="preserve">3 класса </w:t>
      </w:r>
      <w:r w:rsidRPr="00645DA9">
        <w:t xml:space="preserve"> разработана на основе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645DA9">
          <w:t>2009 г</w:t>
        </w:r>
      </w:smartTag>
      <w:r w:rsidRPr="00645DA9">
        <w:t xml:space="preserve">. N 373 «Об утверждении федерального государственного образовательного стандарта начального общего образования», с изменениями, внесёнными приказами Министерства образования и науки Российской Федерации от 26 ноября </w:t>
      </w:r>
      <w:smartTag w:uri="urn:schemas-microsoft-com:office:smarttags" w:element="metricconverter">
        <w:smartTagPr>
          <w:attr w:name="ProductID" w:val="2010 г"/>
        </w:smartTagPr>
        <w:r w:rsidRPr="00645DA9">
          <w:t>2010 г</w:t>
        </w:r>
      </w:smartTag>
      <w:r w:rsidRPr="00645DA9">
        <w:t xml:space="preserve">. N 1241, от 22 сентября </w:t>
      </w:r>
      <w:smartTag w:uri="urn:schemas-microsoft-com:office:smarttags" w:element="metricconverter">
        <w:smartTagPr>
          <w:attr w:name="ProductID" w:val="2011 г"/>
        </w:smartTagPr>
        <w:r w:rsidRPr="00645DA9">
          <w:t>2011 г</w:t>
        </w:r>
      </w:smartTag>
      <w:r w:rsidRPr="00645DA9">
        <w:t xml:space="preserve">. N 2357, от 18 декабря </w:t>
      </w:r>
      <w:smartTag w:uri="urn:schemas-microsoft-com:office:smarttags" w:element="metricconverter">
        <w:smartTagPr>
          <w:attr w:name="ProductID" w:val="2012 г"/>
        </w:smartTagPr>
        <w:r w:rsidRPr="00645DA9">
          <w:t>2012 г</w:t>
        </w:r>
      </w:smartTag>
      <w:r w:rsidRPr="00645DA9">
        <w:t xml:space="preserve">. N </w:t>
      </w:r>
      <w:smartTag w:uri="urn:schemas-microsoft-com:office:smarttags" w:element="metricconverter">
        <w:smartTagPr>
          <w:attr w:name="ProductID" w:val="1060 г"/>
        </w:smartTagPr>
        <w:r w:rsidRPr="00645DA9">
          <w:t>1060 г</w:t>
        </w:r>
      </w:smartTag>
      <w:r w:rsidRPr="00645DA9">
        <w:t>., от 29 декабря 2014 года №1643</w:t>
      </w:r>
      <w:r>
        <w:t>, от 31.12.2015года №1576</w:t>
      </w:r>
      <w:r w:rsidRPr="00645DA9">
        <w:t xml:space="preserve"> "О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645DA9">
          <w:t>2009 г</w:t>
        </w:r>
      </w:smartTag>
      <w:r w:rsidRPr="00645DA9">
        <w:t xml:space="preserve">. N 373", с учётом Примерной основной образовательной программы начального общего образования (ОДОБРЕНА решением федерального учебно-методического объединения по общему образованию (протокол от 8 апреля </w:t>
      </w:r>
      <w:smartTag w:uri="urn:schemas-microsoft-com:office:smarttags" w:element="metricconverter">
        <w:smartTagPr>
          <w:attr w:name="ProductID" w:val="2015 г"/>
        </w:smartTagPr>
        <w:r w:rsidRPr="00645DA9">
          <w:t>2015 г</w:t>
        </w:r>
      </w:smartTag>
      <w:r w:rsidRPr="00645DA9">
        <w:t>. № 1/15), основной образовательной программы начального общ</w:t>
      </w:r>
      <w:r>
        <w:t xml:space="preserve">его образования МБОУ Рощинская сош № 17 </w:t>
      </w:r>
      <w:r w:rsidRPr="00F65302">
        <w:rPr>
          <w:color w:val="auto"/>
        </w:rPr>
        <w:t xml:space="preserve">, учебного плана, календарного графика учебно-воспитательной работы МБОУ </w:t>
      </w:r>
      <w:r>
        <w:rPr>
          <w:color w:val="auto"/>
        </w:rPr>
        <w:t xml:space="preserve"> </w:t>
      </w:r>
      <w:r>
        <w:t xml:space="preserve">Рощинская </w:t>
      </w:r>
      <w:r w:rsidRPr="00F65302">
        <w:rPr>
          <w:color w:val="auto"/>
        </w:rPr>
        <w:t>сош №17 и</w:t>
      </w:r>
      <w:r w:rsidRPr="00645DA9">
        <w:t xml:space="preserve"> является составной частью основной образовательной программы начального общего образования МБОУ </w:t>
      </w:r>
      <w:r>
        <w:t xml:space="preserve">Рощинская </w:t>
      </w:r>
      <w:r w:rsidRPr="00645DA9">
        <w:t xml:space="preserve">сош №17. </w:t>
      </w:r>
    </w:p>
    <w:p w:rsidR="007E65EC" w:rsidRPr="00645DA9" w:rsidRDefault="007E65EC" w:rsidP="00D63B9D">
      <w:pPr>
        <w:pStyle w:val="Default"/>
        <w:ind w:left="426" w:right="-739"/>
      </w:pPr>
    </w:p>
    <w:p w:rsidR="007E65EC" w:rsidRDefault="007E65EC" w:rsidP="00D63B9D">
      <w:pPr>
        <w:ind w:left="426" w:right="-739"/>
        <w:rPr>
          <w:rFonts w:ascii="Times New Roman" w:hAnsi="Times New Roman"/>
          <w:sz w:val="24"/>
          <w:szCs w:val="24"/>
        </w:rPr>
      </w:pPr>
      <w:r w:rsidRPr="00645DA9">
        <w:rPr>
          <w:rFonts w:ascii="Times New Roman" w:hAnsi="Times New Roman"/>
          <w:sz w:val="24"/>
          <w:szCs w:val="24"/>
        </w:rPr>
        <w:t>Реализация программы обеспечивается линией учебников «Литературное чтение»  под редакцией Л.Ф.Климановой</w:t>
      </w:r>
    </w:p>
    <w:p w:rsidR="007E65EC" w:rsidRPr="00095B26" w:rsidRDefault="007E65EC" w:rsidP="00095B26">
      <w:pPr>
        <w:shd w:val="clear" w:color="auto" w:fill="FFFFFF"/>
        <w:spacing w:after="0" w:line="240" w:lineRule="auto"/>
        <w:ind w:left="426" w:right="-739"/>
        <w:outlineLvl w:val="1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</w:p>
    <w:p w:rsidR="007E65EC" w:rsidRDefault="007E65EC" w:rsidP="003A1182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>Планируемые результаты изучения курса «Литературное чтение». 3 класс</w:t>
      </w:r>
    </w:p>
    <w:p w:rsidR="007E65EC" w:rsidRDefault="007E65EC" w:rsidP="003A118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Личностные</w:t>
      </w:r>
    </w:p>
    <w:p w:rsidR="007E65EC" w:rsidRDefault="007E65EC" w:rsidP="00095B26">
      <w:pPr>
        <w:shd w:val="clear" w:color="auto" w:fill="FFFFFF"/>
        <w:spacing w:after="0" w:line="240" w:lineRule="auto"/>
        <w:ind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Обучающиеся научатся:</w:t>
      </w:r>
    </w:p>
    <w:p w:rsidR="007E65EC" w:rsidRDefault="007E65EC" w:rsidP="00095B26">
      <w:pPr>
        <w:numPr>
          <w:ilvl w:val="0"/>
          <w:numId w:val="1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понимать, что отношение к Родине начинается с отношений к семье, находить подтверждение этому в читаемых текстах, в том числе пословицах и поговорках;</w:t>
      </w:r>
    </w:p>
    <w:p w:rsidR="007E65EC" w:rsidRDefault="007E65EC" w:rsidP="00095B26">
      <w:pPr>
        <w:numPr>
          <w:ilvl w:val="0"/>
          <w:numId w:val="1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 гордостью и уважением относиться к творчеству писателей и поэтов, рассказывающих в своих произведениях о Родине, составлять рассказы о них, передавать в этих рассказах восхищение и уважение к ним;</w:t>
      </w:r>
    </w:p>
    <w:p w:rsidR="007E65EC" w:rsidRDefault="007E65EC" w:rsidP="00095B26">
      <w:pPr>
        <w:numPr>
          <w:ilvl w:val="0"/>
          <w:numId w:val="1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самостоятельно находить произведения о своей Родине, с интересом читать, создавать собственные высказывания и произведения о Родине.</w:t>
      </w:r>
    </w:p>
    <w:p w:rsidR="007E65EC" w:rsidRDefault="007E65EC" w:rsidP="00095B26">
      <w:pPr>
        <w:shd w:val="clear" w:color="auto" w:fill="FFFFFF"/>
        <w:spacing w:after="0" w:line="240" w:lineRule="auto"/>
        <w:ind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Обучающиеся получат возможность научиться:</w:t>
      </w:r>
    </w:p>
    <w:p w:rsidR="007E65EC" w:rsidRDefault="007E65EC" w:rsidP="00095B26">
      <w:pPr>
        <w:numPr>
          <w:ilvl w:val="0"/>
          <w:numId w:val="2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</w:t>
      </w:r>
    </w:p>
    <w:p w:rsidR="007E65EC" w:rsidRDefault="007E65EC" w:rsidP="00095B26">
      <w:pPr>
        <w:numPr>
          <w:ilvl w:val="0"/>
          <w:numId w:val="2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</w:t>
      </w:r>
    </w:p>
    <w:p w:rsidR="007E65EC" w:rsidRDefault="007E65EC" w:rsidP="00095B26">
      <w:pPr>
        <w:numPr>
          <w:ilvl w:val="0"/>
          <w:numId w:val="2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составлять сборники стихов и рассказов о Родине, включать в них и произведения собственного сочинения;</w:t>
      </w:r>
    </w:p>
    <w:p w:rsidR="007E65EC" w:rsidRDefault="007E65EC" w:rsidP="00095B26">
      <w:pPr>
        <w:numPr>
          <w:ilvl w:val="0"/>
          <w:numId w:val="2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принимать участие в проекте на тему «Моя Родина в произведениях великих художников, поэтов и музыкантов».</w:t>
      </w:r>
    </w:p>
    <w:p w:rsidR="007E65EC" w:rsidRDefault="007E65EC" w:rsidP="00095B26">
      <w:pPr>
        <w:shd w:val="clear" w:color="auto" w:fill="FFFFFF"/>
        <w:spacing w:after="0" w:line="240" w:lineRule="auto"/>
        <w:ind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Метапредметные</w:t>
      </w:r>
    </w:p>
    <w:p w:rsidR="007E65EC" w:rsidRDefault="007E65EC" w:rsidP="00095B26">
      <w:pPr>
        <w:shd w:val="clear" w:color="auto" w:fill="FFFFFF"/>
        <w:spacing w:after="0" w:line="240" w:lineRule="auto"/>
        <w:ind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Регулятивные УУД</w:t>
      </w:r>
    </w:p>
    <w:p w:rsidR="007E65EC" w:rsidRDefault="007E65EC" w:rsidP="00095B26">
      <w:pPr>
        <w:shd w:val="clear" w:color="auto" w:fill="FFFFFF"/>
        <w:spacing w:after="0" w:line="240" w:lineRule="auto"/>
        <w:ind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Обучающиеся  научатся:</w:t>
      </w:r>
    </w:p>
    <w:p w:rsidR="007E65EC" w:rsidRDefault="007E65EC" w:rsidP="00095B26">
      <w:pPr>
        <w:numPr>
          <w:ilvl w:val="0"/>
          <w:numId w:val="3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формулировать учебную задачу урока в мини-группе (паре), принимать её, сохранять на протяжении всего урока, периодически сверяя свои учебные действия с заданной задачей;</w:t>
      </w:r>
    </w:p>
    <w:p w:rsidR="007E65EC" w:rsidRDefault="007E65EC" w:rsidP="00095B26">
      <w:pPr>
        <w:numPr>
          <w:ilvl w:val="0"/>
          <w:numId w:val="3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читать в соответствии с целью чтения (бегло, выразительно, по ролям, выразительно наизусть и пр.);</w:t>
      </w:r>
    </w:p>
    <w:p w:rsidR="007E65EC" w:rsidRDefault="007E65EC" w:rsidP="00095B26">
      <w:pPr>
        <w:numPr>
          <w:ilvl w:val="0"/>
          <w:numId w:val="3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составлять план работы по решению учебной задачи урока в мини-группе или паре, предлагать совместно с группой (парой) план изучения темы урока;</w:t>
      </w:r>
    </w:p>
    <w:p w:rsidR="007E65EC" w:rsidRDefault="007E65EC" w:rsidP="00095B26">
      <w:pPr>
        <w:numPr>
          <w:ilvl w:val="0"/>
          <w:numId w:val="3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выбирать вместе с группой (в паре) форму оценивания результатов, вырабатывать совместно с группой (в паре) критерии оценивания результатов;</w:t>
      </w:r>
    </w:p>
    <w:p w:rsidR="007E65EC" w:rsidRDefault="007E65EC" w:rsidP="00095B26">
      <w:pPr>
        <w:numPr>
          <w:ilvl w:val="0"/>
          <w:numId w:val="3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оценивать свои достижения и результаты сверстников в группе (паре) по выработанным критериям и выбранным формам оценивания (с помощью шкал, лесенок, баллов и пр.);</w:t>
      </w:r>
    </w:p>
    <w:p w:rsidR="007E65EC" w:rsidRDefault="007E65EC" w:rsidP="00095B26">
      <w:pPr>
        <w:numPr>
          <w:ilvl w:val="0"/>
          <w:numId w:val="3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определять границы коллективного знания и незнания по теме самостоятельно (Что мы уже знаем по данной теме? Что мы уже умеем?), связывать с целевой установкой урока;</w:t>
      </w:r>
    </w:p>
    <w:p w:rsidR="007E65EC" w:rsidRDefault="007E65EC" w:rsidP="00095B26">
      <w:pPr>
        <w:numPr>
          <w:ilvl w:val="0"/>
          <w:numId w:val="3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фиксировать причины неудач в устной форме в группе или паре;</w:t>
      </w:r>
    </w:p>
    <w:p w:rsidR="007E65EC" w:rsidRDefault="007E65EC" w:rsidP="00095B26">
      <w:pPr>
        <w:numPr>
          <w:ilvl w:val="0"/>
          <w:numId w:val="3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предлагать варианты устранения причин неудач на уроке;</w:t>
      </w:r>
    </w:p>
    <w:p w:rsidR="007E65EC" w:rsidRDefault="007E65EC" w:rsidP="00095B26">
      <w:pPr>
        <w:numPr>
          <w:ilvl w:val="0"/>
          <w:numId w:val="3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внешней речи.</w:t>
      </w:r>
    </w:p>
    <w:p w:rsidR="007E65EC" w:rsidRDefault="007E65EC" w:rsidP="00095B26">
      <w:pPr>
        <w:shd w:val="clear" w:color="auto" w:fill="FFFFFF"/>
        <w:spacing w:after="0" w:line="240" w:lineRule="auto"/>
        <w:ind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Обучающиеся  получат возможность научиться:</w:t>
      </w:r>
    </w:p>
    <w:p w:rsidR="007E65EC" w:rsidRDefault="007E65EC" w:rsidP="00095B26">
      <w:pPr>
        <w:numPr>
          <w:ilvl w:val="0"/>
          <w:numId w:val="4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формулировать учебную задачу урока коллективно, в мини-группе или паре;</w:t>
      </w:r>
    </w:p>
    <w:p w:rsidR="007E65EC" w:rsidRDefault="007E65EC" w:rsidP="00095B26">
      <w:pPr>
        <w:numPr>
          <w:ilvl w:val="0"/>
          <w:numId w:val="4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формулировать свои задачи урока в соответствии с темой урока и индивидуальными учебными потребностями и интересами;</w:t>
      </w:r>
    </w:p>
    <w:p w:rsidR="007E65EC" w:rsidRDefault="007E65EC" w:rsidP="00095B26">
      <w:pPr>
        <w:numPr>
          <w:ilvl w:val="0"/>
          <w:numId w:val="4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читать в соответствии с целью чтения (в темпе разговорной речи, без искажений, выразительно, выборочно и пр.);</w:t>
      </w:r>
    </w:p>
    <w:p w:rsidR="007E65EC" w:rsidRDefault="007E65EC" w:rsidP="00095B26">
      <w:pPr>
        <w:numPr>
          <w:ilvl w:val="0"/>
          <w:numId w:val="4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осмысливать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 или некоторые пункты плана, приводить аргументы в пользу своего плана работы;</w:t>
      </w:r>
    </w:p>
    <w:p w:rsidR="007E65EC" w:rsidRDefault="007E65EC" w:rsidP="00095B26">
      <w:pPr>
        <w:numPr>
          <w:ilvl w:val="0"/>
          <w:numId w:val="4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принимать замечания, конструктивно обсуждать недостатки предложенного плана;</w:t>
      </w:r>
    </w:p>
    <w:p w:rsidR="007E65EC" w:rsidRDefault="007E65EC" w:rsidP="00095B26">
      <w:pPr>
        <w:numPr>
          <w:ilvl w:val="0"/>
          <w:numId w:val="4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выбирать наиболее эффективный вариант плана для достижения результатов изучения темы урока. Если план одобрен, следовать его пунктам, проверять и контролировать их выполнение;</w:t>
      </w:r>
    </w:p>
    <w:p w:rsidR="007E65EC" w:rsidRDefault="007E65EC" w:rsidP="00095B26">
      <w:pPr>
        <w:numPr>
          <w:ilvl w:val="0"/>
          <w:numId w:val="4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оценивать свою работу в соответствии с заранее выработанными критериями и выбранными формами оценивания;</w:t>
      </w:r>
    </w:p>
    <w:p w:rsidR="007E65EC" w:rsidRDefault="007E65EC" w:rsidP="00095B26">
      <w:pPr>
        <w:numPr>
          <w:ilvl w:val="0"/>
          <w:numId w:val="4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определять границы собственного знания и незнания по теме самостоятельно (Что я уже знаю по данной теме? Что я уже умею?), связывать с индивидуальной учебной задачей;</w:t>
      </w:r>
    </w:p>
    <w:p w:rsidR="007E65EC" w:rsidRDefault="007E65EC" w:rsidP="00095B26">
      <w:pPr>
        <w:numPr>
          <w:ilvl w:val="0"/>
          <w:numId w:val="4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фиксировать индивидуальные причины неудач в письменной форме в рабочей тетради или в пособии «Портфель достижений»;</w:t>
      </w:r>
    </w:p>
    <w:p w:rsidR="007E65EC" w:rsidRDefault="007E65EC" w:rsidP="00095B26">
      <w:pPr>
        <w:numPr>
          <w:ilvl w:val="0"/>
          <w:numId w:val="4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записывать варианты устранения причин неудач, намечать краткий план действий по их устранению;</w:t>
      </w:r>
    </w:p>
    <w:p w:rsidR="007E65EC" w:rsidRDefault="007E65EC" w:rsidP="00095B26">
      <w:pPr>
        <w:numPr>
          <w:ilvl w:val="0"/>
          <w:numId w:val="4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предлагать свои варианты позитивных установок или способов успешного достижения цели из собственного опыта, делиться со сверстниками.</w:t>
      </w:r>
    </w:p>
    <w:p w:rsidR="007E65EC" w:rsidRDefault="007E65EC" w:rsidP="00095B26">
      <w:pPr>
        <w:shd w:val="clear" w:color="auto" w:fill="FFFFFF"/>
        <w:spacing w:after="0" w:line="240" w:lineRule="auto"/>
        <w:ind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Познавательные УУД</w:t>
      </w:r>
    </w:p>
    <w:p w:rsidR="007E65EC" w:rsidRDefault="007E65EC" w:rsidP="00095B26">
      <w:pPr>
        <w:shd w:val="clear" w:color="auto" w:fill="FFFFFF"/>
        <w:spacing w:after="0" w:line="240" w:lineRule="auto"/>
        <w:ind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Обучающиеся научатся:</w:t>
      </w:r>
    </w:p>
    <w:p w:rsidR="007E65EC" w:rsidRDefault="007E65EC" w:rsidP="00095B26">
      <w:pPr>
        <w:numPr>
          <w:ilvl w:val="0"/>
          <w:numId w:val="5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определять информацию на основе различных художественных объектов, например, литературного произведения, иллюстрации, репродукции картины, музыкального текста, таблицы, схемы и т. д.;</w:t>
      </w:r>
    </w:p>
    <w:p w:rsidR="007E65EC" w:rsidRDefault="007E65EC" w:rsidP="00095B26">
      <w:pPr>
        <w:numPr>
          <w:ilvl w:val="0"/>
          <w:numId w:val="5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анализировать литературный текст с опорой на систему вопросов учителя (учебника), выявлять основную мысль произведения;</w:t>
      </w:r>
    </w:p>
    <w:p w:rsidR="007E65EC" w:rsidRDefault="007E65EC" w:rsidP="00095B26">
      <w:pPr>
        <w:numPr>
          <w:ilvl w:val="0"/>
          <w:numId w:val="5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сравнивать мотивы поступков героев из одного литературного произведения, выявлять особенности их поведения в зависимости от мотива;</w:t>
      </w:r>
    </w:p>
    <w:p w:rsidR="007E65EC" w:rsidRDefault="007E65EC" w:rsidP="00095B26">
      <w:pPr>
        <w:numPr>
          <w:ilvl w:val="0"/>
          <w:numId w:val="5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находить в литературных текстах сравнения и эпитеты, использовать их в своих творческих работах;</w:t>
      </w:r>
    </w:p>
    <w:p w:rsidR="007E65EC" w:rsidRDefault="007E65EC" w:rsidP="00095B26">
      <w:pPr>
        <w:numPr>
          <w:ilvl w:val="0"/>
          <w:numId w:val="5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самостоятельно определять с помощью пословиц (поговорок) смысл читаемого произведения;</w:t>
      </w:r>
    </w:p>
    <w:p w:rsidR="007E65EC" w:rsidRDefault="007E65EC" w:rsidP="00095B26">
      <w:pPr>
        <w:numPr>
          <w:ilvl w:val="0"/>
          <w:numId w:val="5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понимать смысл русских народных и литературных сказок, рассказов и стихов великих классиков литературы (Пушкина, Лермонтова, Чехова, Толстого, Крылова и др.); понимать значение этих произведения для русской и мировой литературы;</w:t>
      </w:r>
    </w:p>
    <w:p w:rsidR="007E65EC" w:rsidRDefault="007E65EC" w:rsidP="00095B26">
      <w:pPr>
        <w:numPr>
          <w:ilvl w:val="0"/>
          <w:numId w:val="5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проявлять индивидуальные творческие способности при составлении рассказов, небольших стихотворений, басен, в процессе чтения по ролям, при инсценировании и выполнении проектных заданий;</w:t>
      </w:r>
    </w:p>
    <w:p w:rsidR="007E65EC" w:rsidRDefault="007E65EC" w:rsidP="00095B26">
      <w:pPr>
        <w:numPr>
          <w:ilvl w:val="0"/>
          <w:numId w:val="5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предлагать вариант решения нравственной проблемы, исходя из своих нравственных установок и ценностей;</w:t>
      </w:r>
    </w:p>
    <w:p w:rsidR="007E65EC" w:rsidRDefault="007E65EC" w:rsidP="00095B26">
      <w:pPr>
        <w:numPr>
          <w:ilvl w:val="0"/>
          <w:numId w:val="5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определять основную идею произведения (эпического и лирического), объяснять смысл образных слов и выражений, выявлять отношение автора к описываемым событиям и героям произведения;</w:t>
      </w:r>
    </w:p>
    <w:p w:rsidR="007E65EC" w:rsidRDefault="007E65EC" w:rsidP="00095B26">
      <w:pPr>
        <w:numPr>
          <w:ilvl w:val="0"/>
          <w:numId w:val="5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создавать высказывание (или доказательство своей точки зрения) по теме урока из 7 – 8 предложений;</w:t>
      </w:r>
    </w:p>
    <w:p w:rsidR="007E65EC" w:rsidRDefault="007E65EC" w:rsidP="00095B26">
      <w:pPr>
        <w:numPr>
          <w:ilvl w:val="0"/>
          <w:numId w:val="5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сравнивать сказку бытовую и волшебную, сказку бытовую и басню, басню и рассказ; находить сходства и различия;</w:t>
      </w:r>
    </w:p>
    <w:p w:rsidR="007E65EC" w:rsidRDefault="007E65EC" w:rsidP="00095B26">
      <w:pPr>
        <w:numPr>
          <w:ilvl w:val="0"/>
          <w:numId w:val="5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соотносить литературное произведение или эпизод из него с фрагментом музыкального произведения, репродукцией картины художника; самостоятельно подбирать к тексту произведения репродукции картин художника или фрагменты музыкальных произведений.</w:t>
      </w:r>
    </w:p>
    <w:p w:rsidR="007E65EC" w:rsidRDefault="007E65EC" w:rsidP="00095B26">
      <w:pPr>
        <w:shd w:val="clear" w:color="auto" w:fill="FFFFFF"/>
        <w:spacing w:after="0" w:line="240" w:lineRule="auto"/>
        <w:ind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Обучающиеся  получат возможность научиться:</w:t>
      </w:r>
    </w:p>
    <w:p w:rsidR="007E65EC" w:rsidRDefault="007E65EC" w:rsidP="00095B26">
      <w:pPr>
        <w:numPr>
          <w:ilvl w:val="0"/>
          <w:numId w:val="6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находить необходимую информацию в тексте литературного произведения, фиксировать полученную информацию с помощью рисунков, схем, таблиц;</w:t>
      </w:r>
    </w:p>
    <w:p w:rsidR="007E65EC" w:rsidRDefault="007E65EC" w:rsidP="00095B26">
      <w:pPr>
        <w:numPr>
          <w:ilvl w:val="0"/>
          <w:numId w:val="6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:rsidR="007E65EC" w:rsidRDefault="007E65EC" w:rsidP="00095B26">
      <w:pPr>
        <w:numPr>
          <w:ilvl w:val="0"/>
          <w:numId w:val="6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находить в литературных текстах сравнения и эпитеты, олицетворения, использовать их в своих творческих работах;</w:t>
      </w:r>
    </w:p>
    <w:p w:rsidR="007E65EC" w:rsidRDefault="007E65EC" w:rsidP="00095B26">
      <w:pPr>
        <w:numPr>
          <w:ilvl w:val="0"/>
          <w:numId w:val="6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</w:t>
      </w:r>
    </w:p>
    <w:p w:rsidR="007E65EC" w:rsidRDefault="007E65EC" w:rsidP="00095B26">
      <w:pPr>
        <w:numPr>
          <w:ilvl w:val="0"/>
          <w:numId w:val="6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сравнивать литературное произведение со сценарием театральной постановки, кинофильмом, диафильмом или мультфильмом;</w:t>
      </w:r>
    </w:p>
    <w:p w:rsidR="007E65EC" w:rsidRDefault="007E65EC" w:rsidP="00095B26">
      <w:pPr>
        <w:numPr>
          <w:ilvl w:val="0"/>
          <w:numId w:val="6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находить пословицы и поговорки с целью озаглавливания темы раздела, темы урока или давать название выставке книг;</w:t>
      </w:r>
    </w:p>
    <w:p w:rsidR="007E65EC" w:rsidRDefault="007E65EC" w:rsidP="00095B26">
      <w:pPr>
        <w:numPr>
          <w:ilvl w:val="0"/>
          <w:numId w:val="6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сравнивать мотивы героев поступков из разных литературных произведений, выявлять особенности их поведения в зависимости от мотива;</w:t>
      </w:r>
    </w:p>
    <w:p w:rsidR="007E65EC" w:rsidRDefault="007E65EC" w:rsidP="00095B26">
      <w:pPr>
        <w:numPr>
          <w:ilvl w:val="0"/>
          <w:numId w:val="6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создавать высказывание (или доказательство своей точки зрения) по теме урока из 9—10 предложений;</w:t>
      </w:r>
    </w:p>
    <w:p w:rsidR="007E65EC" w:rsidRDefault="007E65EC" w:rsidP="00095B26">
      <w:pPr>
        <w:numPr>
          <w:ilvl w:val="0"/>
          <w:numId w:val="6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</w:t>
      </w:r>
    </w:p>
    <w:p w:rsidR="007E65EC" w:rsidRDefault="007E65EC" w:rsidP="00095B26">
      <w:pPr>
        <w:numPr>
          <w:ilvl w:val="0"/>
          <w:numId w:val="6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проявлять индивидуальные творческие способности при сочинении эпизодов, небольших стихотворений, в процессе чтения по ролям и инсценировании, при выполнении проектных заданий;</w:t>
      </w:r>
    </w:p>
    <w:p w:rsidR="007E65EC" w:rsidRDefault="007E65EC" w:rsidP="00095B26">
      <w:pPr>
        <w:numPr>
          <w:ilvl w:val="0"/>
          <w:numId w:val="6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предлагать вариант решения нравственной проблемы исходя из своих нравственных установок и ценностей и учитывая условия, в которых действовал герой произведения, его мотивы и замысел автора;</w:t>
      </w:r>
    </w:p>
    <w:p w:rsidR="007E65EC" w:rsidRDefault="007E65EC" w:rsidP="00095B26">
      <w:pPr>
        <w:numPr>
          <w:ilvl w:val="0"/>
          <w:numId w:val="6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 изобразительно-выразительных средств языка произведения, выявлять отношение автора к описываемым событиям и героям произведения.</w:t>
      </w:r>
    </w:p>
    <w:p w:rsidR="007E65EC" w:rsidRDefault="007E65EC" w:rsidP="00095B26">
      <w:pPr>
        <w:shd w:val="clear" w:color="auto" w:fill="FFFFFF"/>
        <w:spacing w:after="0" w:line="240" w:lineRule="auto"/>
        <w:ind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Коммуникативные УУД</w:t>
      </w:r>
    </w:p>
    <w:p w:rsidR="007E65EC" w:rsidRDefault="007E65EC" w:rsidP="00095B26">
      <w:pPr>
        <w:shd w:val="clear" w:color="auto" w:fill="FFFFFF"/>
        <w:spacing w:after="0" w:line="240" w:lineRule="auto"/>
        <w:ind w:right="-59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E65EC" w:rsidRDefault="007E65EC" w:rsidP="00095B26">
      <w:pPr>
        <w:shd w:val="clear" w:color="auto" w:fill="FFFFFF"/>
        <w:spacing w:after="0" w:line="240" w:lineRule="auto"/>
        <w:ind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Обучающиеся  научатся:</w:t>
      </w:r>
    </w:p>
    <w:p w:rsidR="007E65EC" w:rsidRDefault="007E65EC" w:rsidP="00095B26">
      <w:pPr>
        <w:numPr>
          <w:ilvl w:val="0"/>
          <w:numId w:val="7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высказывать свою точку зрения (7 – 8 предложений) на прочитанное или прослушанное произведение, проявлять активность и стремление высказываться, задавать вопросы;</w:t>
      </w:r>
    </w:p>
    <w:p w:rsidR="007E65EC" w:rsidRDefault="007E65EC" w:rsidP="00095B26">
      <w:pPr>
        <w:numPr>
          <w:ilvl w:val="0"/>
          <w:numId w:val="7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понимать цель своего высказывания;</w:t>
      </w:r>
    </w:p>
    <w:p w:rsidR="007E65EC" w:rsidRDefault="007E65EC" w:rsidP="00095B26">
      <w:pPr>
        <w:numPr>
          <w:ilvl w:val="0"/>
          <w:numId w:val="7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пользоваться элементарными приёмами убеждения, мимикой и жестикуляцией;</w:t>
      </w:r>
    </w:p>
    <w:p w:rsidR="007E65EC" w:rsidRDefault="007E65EC" w:rsidP="00095B26">
      <w:pPr>
        <w:numPr>
          <w:ilvl w:val="0"/>
          <w:numId w:val="7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участвовать в диалоге в паре или группе, задавать вопросы на осмысление нравственной проблемы;</w:t>
      </w:r>
    </w:p>
    <w:p w:rsidR="007E65EC" w:rsidRDefault="007E65EC" w:rsidP="00095B26">
      <w:pPr>
        <w:numPr>
          <w:ilvl w:val="0"/>
          <w:numId w:val="7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создавать 3 – 4 слайда к проекту, письменно фиксируя основные положения устного высказывания;</w:t>
      </w:r>
    </w:p>
    <w:p w:rsidR="007E65EC" w:rsidRDefault="007E65EC" w:rsidP="00095B26">
      <w:pPr>
        <w:numPr>
          <w:ilvl w:val="0"/>
          <w:numId w:val="7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проявлять терпимость к другому мнению, не допускать агрессивного поведения, предлагать компромиссы, способы примирения в случае несогласия с точкой зрения другого;</w:t>
      </w:r>
    </w:p>
    <w:p w:rsidR="007E65EC" w:rsidRDefault="007E65EC" w:rsidP="00095B26">
      <w:pPr>
        <w:numPr>
          <w:ilvl w:val="0"/>
          <w:numId w:val="7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объяснять сверстникам способы бесконфликтной деятельности;</w:t>
      </w:r>
    </w:p>
    <w:p w:rsidR="007E65EC" w:rsidRDefault="007E65EC" w:rsidP="00095B26">
      <w:pPr>
        <w:numPr>
          <w:ilvl w:val="0"/>
          <w:numId w:val="7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отбирать аргументы и факты для доказательства своей точки зрения;</w:t>
      </w:r>
    </w:p>
    <w:p w:rsidR="007E65EC" w:rsidRDefault="007E65EC" w:rsidP="00095B26">
      <w:pPr>
        <w:numPr>
          <w:ilvl w:val="0"/>
          <w:numId w:val="7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опираться на собственный нравственный опыт в ходе доказательства и оценивании событий;</w:t>
      </w:r>
    </w:p>
    <w:p w:rsidR="007E65EC" w:rsidRDefault="007E65EC" w:rsidP="00095B26">
      <w:pPr>
        <w:numPr>
          <w:ilvl w:val="0"/>
          <w:numId w:val="7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формулировать цель работы группы, принимать и сохранять на протяжении всей работы в группе, соотносить с планом работы, выбирать для себя подходящие роли и функции;</w:t>
      </w:r>
    </w:p>
    <w:p w:rsidR="007E65EC" w:rsidRDefault="007E65EC" w:rsidP="00095B26">
      <w:pPr>
        <w:numPr>
          <w:ilvl w:val="0"/>
          <w:numId w:val="7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определять в группе или паре критерии оценивания выполнения того или иного задания (упражнения); оценивать достижения участников групповой или парной работы по выработанным критериям;</w:t>
      </w:r>
    </w:p>
    <w:p w:rsidR="007E65EC" w:rsidRDefault="007E65EC" w:rsidP="00095B26">
      <w:pPr>
        <w:numPr>
          <w:ilvl w:val="0"/>
          <w:numId w:val="7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определять критерии оценивания поведения людей в различных жизненных ситуациях на основе нравственных норм;</w:t>
      </w:r>
    </w:p>
    <w:p w:rsidR="007E65EC" w:rsidRDefault="007E65EC" w:rsidP="00095B26">
      <w:pPr>
        <w:numPr>
          <w:ilvl w:val="0"/>
          <w:numId w:val="7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руководствоваться выработанными критериями при оценке поступков литературных героев и своего собственного поведения;</w:t>
      </w:r>
    </w:p>
    <w:p w:rsidR="007E65EC" w:rsidRDefault="007E65EC" w:rsidP="00095B26">
      <w:pPr>
        <w:numPr>
          <w:ilvl w:val="0"/>
          <w:numId w:val="7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объяснять причины конфликта, возникшего в группе, находить пути выхода из создавшейся ситуации; приводить примеры похожих ситуаций из литературных произведений;</w:t>
      </w:r>
    </w:p>
    <w:p w:rsidR="007E65EC" w:rsidRDefault="007E65EC" w:rsidP="00095B26">
      <w:pPr>
        <w:numPr>
          <w:ilvl w:val="0"/>
          <w:numId w:val="7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Интернет, периодику (детские журналы и газеты);</w:t>
      </w:r>
    </w:p>
    <w:p w:rsidR="007E65EC" w:rsidRDefault="007E65EC" w:rsidP="00095B26">
      <w:pPr>
        <w:numPr>
          <w:ilvl w:val="0"/>
          <w:numId w:val="7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готовить небольшую презентацию (6 – 7 слайдов), обращаясь за помощью к взрослым только в случае затруднений. Использовать в презентации не только текст, но и изображения (картины художников, иллюстрации, графические схемы, модели и пр.);</w:t>
      </w:r>
    </w:p>
    <w:p w:rsidR="007E65EC" w:rsidRDefault="007E65EC" w:rsidP="00095B26">
      <w:pPr>
        <w:numPr>
          <w:ilvl w:val="0"/>
          <w:numId w:val="7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озвучивать презентацию с опорой на слайды, выстраивать монолог по продуманному плану.</w:t>
      </w:r>
    </w:p>
    <w:p w:rsidR="007E65EC" w:rsidRDefault="007E65EC" w:rsidP="00095B26">
      <w:pPr>
        <w:shd w:val="clear" w:color="auto" w:fill="FFFFFF"/>
        <w:spacing w:after="0" w:line="240" w:lineRule="auto"/>
        <w:ind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Обучающиеся  получат возможность научиться:</w:t>
      </w:r>
    </w:p>
    <w:p w:rsidR="007E65EC" w:rsidRDefault="007E65EC" w:rsidP="00095B26">
      <w:pPr>
        <w:numPr>
          <w:ilvl w:val="0"/>
          <w:numId w:val="8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высказывать свою точку зрения (9 – 10 предложений) на прочитанное произведение, проявлять активность и стремление высказываться, задавать вопросы;</w:t>
      </w:r>
    </w:p>
    <w:p w:rsidR="007E65EC" w:rsidRDefault="007E65EC" w:rsidP="00095B26">
      <w:pPr>
        <w:numPr>
          <w:ilvl w:val="0"/>
          <w:numId w:val="8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</w:t>
      </w:r>
    </w:p>
    <w:p w:rsidR="007E65EC" w:rsidRDefault="007E65EC" w:rsidP="00095B26">
      <w:pPr>
        <w:numPr>
          <w:ilvl w:val="0"/>
          <w:numId w:val="8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пользоваться элементарными приёмами убеждения, приёмами воздействия на эмоциональную сферу слушателей;</w:t>
      </w:r>
    </w:p>
    <w:p w:rsidR="007E65EC" w:rsidRDefault="007E65EC" w:rsidP="00095B26">
      <w:pPr>
        <w:numPr>
          <w:ilvl w:val="0"/>
          <w:numId w:val="8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участвовать в полилоге, самостоятельно формулировать вопросы, в том числе неожиданные и оригинальные, по прочитанному произведению;</w:t>
      </w:r>
    </w:p>
    <w:p w:rsidR="007E65EC" w:rsidRDefault="007E65EC" w:rsidP="00095B26">
      <w:pPr>
        <w:numPr>
          <w:ilvl w:val="0"/>
          <w:numId w:val="8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создавать 5 – 10 слайдов к проекту, письменно фиксируя основные положения устного высказывания;</w:t>
      </w:r>
    </w:p>
    <w:p w:rsidR="007E65EC" w:rsidRDefault="007E65EC" w:rsidP="00095B26">
      <w:pPr>
        <w:numPr>
          <w:ilvl w:val="0"/>
          <w:numId w:val="8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способствовать созданию бесконфликтного взаимодействия между участниками диалога (полилога);</w:t>
      </w:r>
    </w:p>
    <w:p w:rsidR="007E65EC" w:rsidRDefault="007E65EC" w:rsidP="00095B26">
      <w:pPr>
        <w:numPr>
          <w:ilvl w:val="0"/>
          <w:numId w:val="8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демонстрировать образец правильного ведения диалога (полилога);</w:t>
      </w:r>
    </w:p>
    <w:p w:rsidR="007E65EC" w:rsidRDefault="007E65EC" w:rsidP="00095B26">
      <w:pPr>
        <w:numPr>
          <w:ilvl w:val="0"/>
          <w:numId w:val="8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предлагать способы саморегуляции в сложившейся конфликтной ситуации;</w:t>
      </w:r>
    </w:p>
    <w:p w:rsidR="007E65EC" w:rsidRDefault="007E65EC" w:rsidP="00095B26">
      <w:pPr>
        <w:numPr>
          <w:ilvl w:val="0"/>
          <w:numId w:val="8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7E65EC" w:rsidRDefault="007E65EC" w:rsidP="00095B26">
      <w:pPr>
        <w:numPr>
          <w:ilvl w:val="0"/>
          <w:numId w:val="8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использовать найденный текстовый материал в своих устных и письменных высказываниях и рассуждениях;</w:t>
      </w:r>
    </w:p>
    <w:p w:rsidR="007E65EC" w:rsidRDefault="007E65EC" w:rsidP="00095B26">
      <w:pPr>
        <w:numPr>
          <w:ilvl w:val="0"/>
          <w:numId w:val="8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отвечать письменно на вопросы, в том числе и проблемного характера, по прочитанному произведению;</w:t>
      </w:r>
    </w:p>
    <w:p w:rsidR="007E65EC" w:rsidRDefault="007E65EC" w:rsidP="00095B26">
      <w:pPr>
        <w:numPr>
          <w:ilvl w:val="0"/>
          <w:numId w:val="8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</w:t>
      </w:r>
    </w:p>
    <w:p w:rsidR="007E65EC" w:rsidRDefault="007E65EC" w:rsidP="00095B26">
      <w:pPr>
        <w:numPr>
          <w:ilvl w:val="0"/>
          <w:numId w:val="8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определять самостоятельно критерии оценивания выполнения того или иного задания (упражнения); оценивать свои достижения по выработанным критериям;</w:t>
      </w:r>
    </w:p>
    <w:p w:rsidR="007E65EC" w:rsidRDefault="007E65EC" w:rsidP="00095B26">
      <w:pPr>
        <w:numPr>
          <w:ilvl w:val="0"/>
          <w:numId w:val="8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оценивать своё поведение по критериям, выработанным на основе нравственных норм, принятых в обществе;</w:t>
      </w:r>
    </w:p>
    <w:p w:rsidR="007E65EC" w:rsidRDefault="007E65EC" w:rsidP="00095B26">
      <w:pPr>
        <w:numPr>
          <w:ilvl w:val="0"/>
          <w:numId w:val="8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искать причины конфликта в себе, анализировать причины конфликта, самостоятельно разрешать конфликтные ситуации;</w:t>
      </w:r>
    </w:p>
    <w:p w:rsidR="007E65EC" w:rsidRDefault="007E65EC" w:rsidP="00095B26">
      <w:pPr>
        <w:numPr>
          <w:ilvl w:val="0"/>
          <w:numId w:val="8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обращаться к перечитыванию тех литературных произведений, в которых отражены схожие конфликтные ситуации;</w:t>
      </w:r>
    </w:p>
    <w:p w:rsidR="007E65EC" w:rsidRDefault="007E65EC" w:rsidP="00095B26">
      <w:pPr>
        <w:numPr>
          <w:ilvl w:val="0"/>
          <w:numId w:val="8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находить в библиотеке книги, раскрывающие на художественном материале способы разрешения конфликтных ситуаций;</w:t>
      </w:r>
    </w:p>
    <w:p w:rsidR="007E65EC" w:rsidRDefault="007E65EC" w:rsidP="00095B26">
      <w:pPr>
        <w:numPr>
          <w:ilvl w:val="0"/>
          <w:numId w:val="8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находить различные источники информации, отбирать из них нужный материал, перерабатывать, систематизировать, выстраивать в логике, соответствующей цели; представлять информацию разными способами;</w:t>
      </w:r>
    </w:p>
    <w:p w:rsidR="007E65EC" w:rsidRDefault="007E65EC" w:rsidP="00095B26">
      <w:pPr>
        <w:numPr>
          <w:ilvl w:val="0"/>
          <w:numId w:val="8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самостоятельно готовить презентацию из 9 – 10 слайдов, обращаясь за помощью к взрослым только в случае серьёзных затруднений;</w:t>
      </w:r>
    </w:p>
    <w:p w:rsidR="007E65EC" w:rsidRDefault="007E65EC" w:rsidP="00095B26">
      <w:pPr>
        <w:numPr>
          <w:ilvl w:val="0"/>
          <w:numId w:val="8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использовать в презентации не только текст, но и изображения, видеофайлы;</w:t>
      </w:r>
    </w:p>
    <w:p w:rsidR="007E65EC" w:rsidRDefault="007E65EC" w:rsidP="00095B26">
      <w:pPr>
        <w:numPr>
          <w:ilvl w:val="0"/>
          <w:numId w:val="8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озвучивать презентацию с опорой на слайды, на которых представлены цель и план выступления.</w:t>
      </w:r>
    </w:p>
    <w:p w:rsidR="007E65EC" w:rsidRDefault="007E65EC" w:rsidP="00095B26">
      <w:pPr>
        <w:shd w:val="clear" w:color="auto" w:fill="FFFFFF"/>
        <w:spacing w:after="0" w:line="240" w:lineRule="auto"/>
        <w:ind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Предметные</w:t>
      </w:r>
    </w:p>
    <w:p w:rsidR="007E65EC" w:rsidRDefault="007E65EC" w:rsidP="00095B26">
      <w:pPr>
        <w:shd w:val="clear" w:color="auto" w:fill="FFFFFF"/>
        <w:spacing w:after="0" w:line="240" w:lineRule="auto"/>
        <w:ind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Виды речевой и читательской деятельности</w:t>
      </w:r>
    </w:p>
    <w:p w:rsidR="007E65EC" w:rsidRDefault="007E65EC" w:rsidP="00095B26">
      <w:pPr>
        <w:shd w:val="clear" w:color="auto" w:fill="FFFFFF"/>
        <w:spacing w:after="0" w:line="240" w:lineRule="auto"/>
        <w:ind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Обучающиеся  научатся:</w:t>
      </w:r>
    </w:p>
    <w:p w:rsidR="007E65EC" w:rsidRDefault="007E65EC" w:rsidP="00095B26">
      <w:pPr>
        <w:numPr>
          <w:ilvl w:val="0"/>
          <w:numId w:val="9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7E65EC" w:rsidRDefault="007E65EC" w:rsidP="00095B26">
      <w:pPr>
        <w:numPr>
          <w:ilvl w:val="0"/>
          <w:numId w:val="9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осознанно выбирать виды чтения (ознакомительное, выборочное, изучающее, поисковое) в зависимости от цели чтения;</w:t>
      </w:r>
    </w:p>
    <w:p w:rsidR="007E65EC" w:rsidRDefault="007E65EC" w:rsidP="00095B26">
      <w:pPr>
        <w:numPr>
          <w:ilvl w:val="0"/>
          <w:numId w:val="9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понимать смысл традиций и праздников русского народа, сохранять традиции семьи и школы, осмысленно готовиться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7E65EC" w:rsidRDefault="007E65EC" w:rsidP="00095B26">
      <w:pPr>
        <w:numPr>
          <w:ilvl w:val="0"/>
          <w:numId w:val="9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употреблять пословицы и поговорки в диалогах и высказываниях на заданную тему;</w:t>
      </w:r>
    </w:p>
    <w:p w:rsidR="007E65EC" w:rsidRDefault="007E65EC" w:rsidP="00095B26">
      <w:pPr>
        <w:numPr>
          <w:ilvl w:val="0"/>
          <w:numId w:val="9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наблюдать, как поэт воспевает родную природу, какие чувства при этом испытывает;</w:t>
      </w:r>
    </w:p>
    <w:p w:rsidR="007E65EC" w:rsidRDefault="007E65EC" w:rsidP="00095B26">
      <w:pPr>
        <w:numPr>
          <w:ilvl w:val="0"/>
          <w:numId w:val="9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рассуждать о категориях 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добро</w:t>
      </w:r>
      <w:r>
        <w:rPr>
          <w:rFonts w:ascii="Times New Roman" w:hAnsi="Times New Roman"/>
          <w:color w:val="000000"/>
          <w:sz w:val="24"/>
          <w:szCs w:val="24"/>
        </w:rPr>
        <w:t> и 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зло</w:t>
      </w:r>
      <w:r>
        <w:rPr>
          <w:rFonts w:ascii="Times New Roman" w:hAnsi="Times New Roman"/>
          <w:color w:val="000000"/>
          <w:sz w:val="24"/>
          <w:szCs w:val="24"/>
        </w:rPr>
        <w:t>, 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красиво</w:t>
      </w:r>
      <w:r>
        <w:rPr>
          <w:rFonts w:ascii="Times New Roman" w:hAnsi="Times New Roman"/>
          <w:color w:val="000000"/>
          <w:sz w:val="24"/>
          <w:szCs w:val="24"/>
        </w:rPr>
        <w:t> и 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некрасиво</w:t>
      </w:r>
      <w:r>
        <w:rPr>
          <w:rFonts w:ascii="Times New Roman" w:hAnsi="Times New Roman"/>
          <w:color w:val="000000"/>
          <w:sz w:val="24"/>
          <w:szCs w:val="24"/>
        </w:rPr>
        <w:t>, употреблять данные понятия и их смысловые оттенки в своих оценочных высказываниях; предлагать свои варианты разрешения конфликтных ситуаций;</w:t>
      </w:r>
    </w:p>
    <w:p w:rsidR="007E65EC" w:rsidRDefault="007E65EC" w:rsidP="00095B26">
      <w:pPr>
        <w:numPr>
          <w:ilvl w:val="0"/>
          <w:numId w:val="9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пользоваться элементарными приёмами анализа текста; составлять краткую аннотацию (автор, название, тема книги, рекомендации к чтению) на художественное произведение по образцу;</w:t>
      </w:r>
    </w:p>
    <w:p w:rsidR="007E65EC" w:rsidRDefault="007E65EC" w:rsidP="00095B26">
      <w:pPr>
        <w:numPr>
          <w:ilvl w:val="0"/>
          <w:numId w:val="9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самостоятельно читать произведение, понимать главную мысль;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7E65EC" w:rsidRDefault="007E65EC" w:rsidP="00095B26">
      <w:pPr>
        <w:numPr>
          <w:ilvl w:val="0"/>
          <w:numId w:val="9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7E65EC" w:rsidRDefault="007E65EC" w:rsidP="00095B26">
      <w:pPr>
        <w:numPr>
          <w:ilvl w:val="0"/>
          <w:numId w:val="9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7E65EC" w:rsidRDefault="007E65EC" w:rsidP="00095B26">
      <w:pPr>
        <w:numPr>
          <w:ilvl w:val="0"/>
          <w:numId w:val="9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находить книги для самостоятельного чтения в библиотеках (школьной, домашней, виртуальной и др.); при выборе книг и поиске информации опираться на аппарат книги, её элементы; делиться своими впечатлениями о прочитанных книгах, участвовать в диалогах и дискуссиях о них;</w:t>
      </w:r>
    </w:p>
    <w:p w:rsidR="007E65EC" w:rsidRDefault="007E65EC" w:rsidP="00095B26">
      <w:pPr>
        <w:numPr>
          <w:ilvl w:val="0"/>
          <w:numId w:val="9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пользоваться тематическим каталогом в школьной библиотеке.</w:t>
      </w:r>
    </w:p>
    <w:p w:rsidR="007E65EC" w:rsidRDefault="007E65EC" w:rsidP="00095B26">
      <w:pPr>
        <w:shd w:val="clear" w:color="auto" w:fill="FFFFFF"/>
        <w:spacing w:after="0" w:line="240" w:lineRule="auto"/>
        <w:ind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Обучающиеся получат возможность научиться:</w:t>
      </w:r>
    </w:p>
    <w:p w:rsidR="007E65EC" w:rsidRDefault="007E65EC" w:rsidP="00095B26">
      <w:pPr>
        <w:numPr>
          <w:ilvl w:val="0"/>
          <w:numId w:val="10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7E65EC" w:rsidRDefault="007E65EC" w:rsidP="00095B26">
      <w:pPr>
        <w:numPr>
          <w:ilvl w:val="0"/>
          <w:numId w:val="10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7E65EC" w:rsidRDefault="007E65EC" w:rsidP="00095B26">
      <w:pPr>
        <w:numPr>
          <w:ilvl w:val="0"/>
          <w:numId w:val="10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7E65EC" w:rsidRDefault="007E65EC" w:rsidP="00095B26">
      <w:pPr>
        <w:numPr>
          <w:ilvl w:val="0"/>
          <w:numId w:val="10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пользоваться элементарными приёмами анализа текста с целью его изучения и осмысления; осознавать через произведения великих мастеров слова их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7E65EC" w:rsidRDefault="007E65EC" w:rsidP="00095B26">
      <w:pPr>
        <w:numPr>
          <w:ilvl w:val="0"/>
          <w:numId w:val="10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участвовать в дискуссиях на нравственные темы; подбирать примеры из прочитанных произведений, доказывая свою точку зрения;</w:t>
      </w:r>
    </w:p>
    <w:p w:rsidR="007E65EC" w:rsidRDefault="007E65EC" w:rsidP="00095B26">
      <w:pPr>
        <w:numPr>
          <w:ilvl w:val="0"/>
          <w:numId w:val="10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формулировать один вопрос проблемного характера к изучаемому тексту; находить эпизоды из разных частей прочитанного произведения, доказывающие собственное мнение о проблеме;</w:t>
      </w:r>
    </w:p>
    <w:p w:rsidR="007E65EC" w:rsidRDefault="007E65EC" w:rsidP="00095B26">
      <w:pPr>
        <w:numPr>
          <w:ilvl w:val="0"/>
          <w:numId w:val="10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делить текст на части, подбирать заголовки к ним, составлять самостоятельно план пересказа, продумывать связки для соединения частей;</w:t>
      </w:r>
    </w:p>
    <w:p w:rsidR="007E65EC" w:rsidRDefault="007E65EC" w:rsidP="00095B26">
      <w:pPr>
        <w:numPr>
          <w:ilvl w:val="0"/>
          <w:numId w:val="10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находить в произведениях средства художественной выразительности;</w:t>
      </w:r>
    </w:p>
    <w:p w:rsidR="007E65EC" w:rsidRDefault="007E65EC" w:rsidP="00095B26">
      <w:pPr>
        <w:numPr>
          <w:ilvl w:val="0"/>
          <w:numId w:val="10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библиотеке;</w:t>
      </w:r>
    </w:p>
    <w:p w:rsidR="007E65EC" w:rsidRDefault="007E65EC" w:rsidP="00095B26">
      <w:pPr>
        <w:numPr>
          <w:ilvl w:val="0"/>
          <w:numId w:val="10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рассуждения.</w:t>
      </w:r>
    </w:p>
    <w:p w:rsidR="007E65EC" w:rsidRDefault="007E65EC" w:rsidP="00095B26">
      <w:pPr>
        <w:shd w:val="clear" w:color="auto" w:fill="FFFFFF"/>
        <w:spacing w:after="0" w:line="240" w:lineRule="auto"/>
        <w:ind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Творческая деятельность</w:t>
      </w:r>
    </w:p>
    <w:p w:rsidR="007E65EC" w:rsidRDefault="007E65EC" w:rsidP="00095B26">
      <w:pPr>
        <w:shd w:val="clear" w:color="auto" w:fill="FFFFFF"/>
        <w:spacing w:after="0" w:line="240" w:lineRule="auto"/>
        <w:ind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Обучающиеся  научатся:</w:t>
      </w:r>
    </w:p>
    <w:p w:rsidR="007E65EC" w:rsidRDefault="007E65EC" w:rsidP="00095B26">
      <w:pPr>
        <w:numPr>
          <w:ilvl w:val="0"/>
          <w:numId w:val="11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сочинять самостоятельно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7E65EC" w:rsidRDefault="007E65EC" w:rsidP="00095B26">
      <w:pPr>
        <w:numPr>
          <w:ilvl w:val="0"/>
          <w:numId w:val="11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писать небольшие по объёму сочинения и изложения о значимости чтения в жизни человека по пословице, по аналогии с прочитанным текстом – повествованием;</w:t>
      </w:r>
    </w:p>
    <w:p w:rsidR="007E65EC" w:rsidRDefault="007E65EC" w:rsidP="00095B26">
      <w:pPr>
        <w:numPr>
          <w:ilvl w:val="0"/>
          <w:numId w:val="11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пересказывать содержание произведения от автора, от лица героя;</w:t>
      </w:r>
    </w:p>
    <w:p w:rsidR="007E65EC" w:rsidRDefault="007E65EC" w:rsidP="00095B26">
      <w:pPr>
        <w:numPr>
          <w:ilvl w:val="0"/>
          <w:numId w:val="11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сказывать русские народные сказки, находить в них непреходящие нравственные ценности, осознавать русские национальные традиции и праздники, описываемые в народных сказках.</w:t>
      </w:r>
    </w:p>
    <w:p w:rsidR="007E65EC" w:rsidRDefault="007E65EC" w:rsidP="00095B26">
      <w:pPr>
        <w:shd w:val="clear" w:color="auto" w:fill="FFFFFF"/>
        <w:spacing w:after="0" w:line="240" w:lineRule="auto"/>
        <w:ind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Обучающиеся  получат возможность научиться:</w:t>
      </w:r>
    </w:p>
    <w:p w:rsidR="007E65EC" w:rsidRDefault="007E65EC" w:rsidP="00095B26">
      <w:pPr>
        <w:numPr>
          <w:ilvl w:val="0"/>
          <w:numId w:val="12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7E65EC" w:rsidRDefault="007E65EC" w:rsidP="00095B26">
      <w:pPr>
        <w:numPr>
          <w:ilvl w:val="0"/>
          <w:numId w:val="12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осмысливать их, возводить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:rsidR="007E65EC" w:rsidRDefault="007E65EC" w:rsidP="00095B26">
      <w:pPr>
        <w:numPr>
          <w:ilvl w:val="0"/>
          <w:numId w:val="12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писать отзыв на прочитанную книгу.</w:t>
      </w:r>
    </w:p>
    <w:p w:rsidR="007E65EC" w:rsidRDefault="007E65EC" w:rsidP="00095B26">
      <w:pPr>
        <w:shd w:val="clear" w:color="auto" w:fill="FFFFFF"/>
        <w:spacing w:after="0" w:line="240" w:lineRule="auto"/>
        <w:ind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Литературоведческая пропедевтика</w:t>
      </w:r>
    </w:p>
    <w:p w:rsidR="007E65EC" w:rsidRDefault="007E65EC" w:rsidP="00095B26">
      <w:pPr>
        <w:shd w:val="clear" w:color="auto" w:fill="FFFFFF"/>
        <w:spacing w:after="0" w:line="240" w:lineRule="auto"/>
        <w:ind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Обучающиеся  научатся:</w:t>
      </w:r>
    </w:p>
    <w:p w:rsidR="007E65EC" w:rsidRDefault="007E65EC" w:rsidP="00095B26">
      <w:pPr>
        <w:numPr>
          <w:ilvl w:val="0"/>
          <w:numId w:val="13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понимать особенности стихотворения: расположение строк, рифму, ритм;</w:t>
      </w:r>
    </w:p>
    <w:p w:rsidR="007E65EC" w:rsidRDefault="007E65EC" w:rsidP="00095B26">
      <w:pPr>
        <w:numPr>
          <w:ilvl w:val="0"/>
          <w:numId w:val="13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определять героев басни, характеризовать их, понимать мораль и разъяснять её своими словами; соотносить с пословицами и поговорками;</w:t>
      </w:r>
    </w:p>
    <w:p w:rsidR="007E65EC" w:rsidRDefault="007E65EC" w:rsidP="00095B26">
      <w:pPr>
        <w:numPr>
          <w:ilvl w:val="0"/>
          <w:numId w:val="13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понимать, позицию какого героя произведения поддерживает автор, находить доказательства этому в тексте; осмысливать специфику народной и литературной сказки, рассказа и басни, лирического стихотворения; различать народную и литературную сказки, находить в тексте доказательства сходства и различия;</w:t>
      </w:r>
    </w:p>
    <w:p w:rsidR="007E65EC" w:rsidRDefault="007E65EC" w:rsidP="00095B26">
      <w:pPr>
        <w:numPr>
          <w:ilvl w:val="0"/>
          <w:numId w:val="13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находить в произведении средства художественной выразительности.</w:t>
      </w:r>
    </w:p>
    <w:p w:rsidR="007E65EC" w:rsidRDefault="007E65EC" w:rsidP="00095B26">
      <w:pPr>
        <w:shd w:val="clear" w:color="auto" w:fill="FFFFFF"/>
        <w:spacing w:after="0" w:line="240" w:lineRule="auto"/>
        <w:ind w:right="-5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Обучающиеся  получат возможность научиться:</w:t>
      </w:r>
    </w:p>
    <w:p w:rsidR="007E65EC" w:rsidRDefault="007E65EC" w:rsidP="00095B26">
      <w:pPr>
        <w:numPr>
          <w:ilvl w:val="0"/>
          <w:numId w:val="14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</w:p>
    <w:p w:rsidR="007E65EC" w:rsidRDefault="007E65EC" w:rsidP="00095B26">
      <w:pPr>
        <w:numPr>
          <w:ilvl w:val="0"/>
          <w:numId w:val="14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определять позиции героев и позицию автора художественного текста;</w:t>
      </w:r>
    </w:p>
    <w:p w:rsidR="007E65EC" w:rsidRDefault="007E65EC" w:rsidP="00095B26">
      <w:pPr>
        <w:numPr>
          <w:ilvl w:val="0"/>
          <w:numId w:val="14"/>
        </w:numPr>
        <w:shd w:val="clear" w:color="auto" w:fill="FFFFFF"/>
        <w:spacing w:after="0" w:line="240" w:lineRule="auto"/>
        <w:ind w:left="0" w:right="-59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7E65EC" w:rsidRDefault="007E65EC" w:rsidP="00095B26">
      <w:pPr>
        <w:spacing w:after="0" w:line="240" w:lineRule="auto"/>
        <w:ind w:right="-59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E65EC" w:rsidRDefault="007E65EC" w:rsidP="00021D3F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E65EC" w:rsidRDefault="007E65EC" w:rsidP="00021D3F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E65EC" w:rsidRDefault="007E65EC" w:rsidP="00021D3F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E65EC" w:rsidRDefault="007E65EC" w:rsidP="004A0876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E65EC" w:rsidRDefault="007E65EC" w:rsidP="00021D3F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E65EC" w:rsidRDefault="007E65EC" w:rsidP="00021D3F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7E65EC" w:rsidRDefault="007E65EC" w:rsidP="00021D3F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 по литературному чтению  на  2019- 2020  уч. г. (3 класс) (136  часов )</w:t>
      </w:r>
    </w:p>
    <w:tbl>
      <w:tblPr>
        <w:tblpPr w:leftFromText="180" w:rightFromText="180" w:bottomFromText="200" w:vertAnchor="text" w:horzAnchor="margin" w:tblpXSpec="center" w:tblpY="2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4"/>
        <w:gridCol w:w="8123"/>
        <w:gridCol w:w="3969"/>
        <w:gridCol w:w="1134"/>
        <w:gridCol w:w="1134"/>
      </w:tblGrid>
      <w:tr w:rsidR="007E65EC" w:rsidRPr="0031584D" w:rsidTr="00B119DB">
        <w:trPr>
          <w:trHeight w:val="276"/>
        </w:trPr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123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Тема урока </w:t>
            </w:r>
          </w:p>
        </w:tc>
        <w:tc>
          <w:tcPr>
            <w:tcW w:w="3969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Дата по  плану </w:t>
            </w: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Дата по факту </w:t>
            </w:r>
          </w:p>
        </w:tc>
      </w:tr>
      <w:tr w:rsidR="007E65EC" w:rsidRPr="0031584D" w:rsidTr="00B119DB">
        <w:trPr>
          <w:trHeight w:val="240"/>
        </w:trPr>
        <w:tc>
          <w:tcPr>
            <w:tcW w:w="15134" w:type="dxa"/>
            <w:gridSpan w:val="5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1.Произведения устного народного творчества разных народов России- 16часов </w:t>
            </w: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Книга как источник необходимых знаний.</w:t>
            </w:r>
          </w:p>
        </w:tc>
        <w:tc>
          <w:tcPr>
            <w:tcW w:w="3969" w:type="dxa"/>
            <w:vMerge w:val="restart"/>
          </w:tcPr>
          <w:p w:rsidR="007E65EC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Аудирование, чтение вслух, чтение про себя, работа с разными видами текста, библиографическая культура, работа с текстом художественного произведения, говорение, письмо (культура письменной речи).</w:t>
            </w:r>
          </w:p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Творческая деятельность обучающихся</w:t>
            </w: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Малые фольклорные формы. Лирические народные песни 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Фольклор. Сочинение докучных сказок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Схожесть тем, идей, героев в фольклоре разных народов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23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Характеристика героев народных сказок с использованием художественно-выразительных средств. 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23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Анализ мотивов поступков персонажей русской  народной  сказки «Сестрица Алёнушка и братец Иванушка»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Сопоставление поступков героев по аналогии и контрасту в русской  народной  сказке «Иван-царевич и серый волк»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Особенности волшебной сказки .  Описание места действия в русской  народной сказке «Сивка-бурка»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123" w:type="dxa"/>
          </w:tcPr>
          <w:p w:rsidR="007E65EC" w:rsidRPr="0031584D" w:rsidRDefault="007E65EC" w:rsidP="00E44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  ВХОДНОЕ ТЕСТИРОВАНИЕ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1584D">
              <w:rPr>
                <w:rFonts w:ascii="Times New Roman" w:hAnsi="Times New Roman"/>
                <w:b/>
                <w:sz w:val="24"/>
                <w:szCs w:val="24"/>
              </w:rPr>
              <w:t>17.09</w:t>
            </w: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bCs/>
                <w:sz w:val="24"/>
                <w:szCs w:val="24"/>
              </w:rPr>
              <w:t xml:space="preserve">Работа над ошибками. </w:t>
            </w:r>
            <w:r w:rsidRPr="0031584D">
              <w:rPr>
                <w:rFonts w:ascii="Times New Roman" w:hAnsi="Times New Roman"/>
                <w:sz w:val="24"/>
                <w:szCs w:val="24"/>
              </w:rPr>
              <w:t xml:space="preserve">Деление текста на части. Русская народная сказка «Сивка-бурка» 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Характеристика героев русских народных сказок 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Герои  русских народных сказок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Иллюстрации к сказкам В.Васнецова и И. Билибина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Проект «Сочиняем вместе волшебную сказку», «Дополняем литературную сказку своими историями»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Сравнение художественного текста и произведения живописи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Произведения устного народного творчества разных народов России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15134" w:type="dxa"/>
            <w:gridSpan w:val="5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b/>
                <w:sz w:val="24"/>
                <w:szCs w:val="24"/>
              </w:rPr>
              <w:t xml:space="preserve">2.Произведения классиков </w:t>
            </w:r>
            <w:r w:rsidRPr="0031584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31584D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31584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 w:rsidRPr="0031584D">
              <w:rPr>
                <w:rFonts w:ascii="Times New Roman" w:hAnsi="Times New Roman"/>
                <w:b/>
                <w:sz w:val="24"/>
                <w:szCs w:val="24"/>
              </w:rPr>
              <w:t xml:space="preserve"> веков-43 часа</w:t>
            </w: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Русские поэты </w:t>
            </w:r>
            <w:r w:rsidRPr="0031584D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31584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31584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31584D"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3969" w:type="dxa"/>
            <w:vMerge w:val="restart"/>
          </w:tcPr>
          <w:p w:rsidR="007E65EC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Аудирование, чтение вслух, чтение про себя, работа с разными видами текста, библиографическая культура, работа с текстом художественного произведения, говорение, письмо (культура письменной речи).</w:t>
            </w:r>
          </w:p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Творческая деятельность обучающихся</w:t>
            </w: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Звукопись, её художественно-выразительное значение. Русские поэты </w:t>
            </w:r>
            <w:r w:rsidRPr="0031584D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31584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31584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31584D">
              <w:rPr>
                <w:rFonts w:ascii="Times New Roman" w:hAnsi="Times New Roman"/>
                <w:sz w:val="24"/>
                <w:szCs w:val="24"/>
              </w:rPr>
              <w:t xml:space="preserve"> вв. Ф.Тютчев. 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Олицетворение. Сочинение – миниатюра «О чем расскажут осенние листья»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Приемы интонационного чтения. А.Фет «Мама! Глянь-ка из окошка…», «Зреет рожь над жаркой нивой…»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Картины природы. Эпитеты – слова, рисующие картины природы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Заголовок стихотворения. И.Никитин «Полно, степь моя…», «Встреча зимы». 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Подвижные картины природы. Олицетворение как прием создания картины природы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Стихи поэтов о природе.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Словесное рисование картин. И. Суриков «Детство», «Зима». 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Сравнение как средство создания картины природы в лирическом стихотворении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Произведения классиков </w:t>
            </w:r>
            <w:r w:rsidRPr="0031584D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31584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31584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31584D">
              <w:rPr>
                <w:rFonts w:ascii="Times New Roman" w:hAnsi="Times New Roman"/>
                <w:sz w:val="24"/>
                <w:szCs w:val="24"/>
              </w:rPr>
              <w:t xml:space="preserve"> веков о природе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Лирические стихотворения А.Пушкина </w:t>
            </w:r>
          </w:p>
        </w:tc>
        <w:tc>
          <w:tcPr>
            <w:tcW w:w="3969" w:type="dxa"/>
            <w:vMerge w:val="restart"/>
          </w:tcPr>
          <w:p w:rsidR="007E65EC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Аудирование, чтение вслух, чтение про себя, работа с разными видами текста, библиографическая культура, работа с текстом художественного произведения, говорение, письмо (культура письменной речи).</w:t>
            </w:r>
          </w:p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Творческая деятельность обучающихся</w:t>
            </w: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А. Пушкин. Лирические стихотворения. Настроение стихотворения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Средства художественной выразительности: эпитет, сравнение. 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Звукопись, её выразительное значение. А.С.Пушкин «Зимнее утро»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Прием контраста как средство создания картин. А.С.Пушкин «Зимний вечер»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Тема «Сказки о царе Салтане…». А.С.Пушкина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События сказочного текста в произведениях А.С.Пушкина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Сравнение народной и литературной сказок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Особенности волшебной сказки. Герои литературной сказки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Нравственный смысл сказки А.С.Пушкина. 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Соотнесение рисунков с художественным текстом, их сравнение по сказке А.С.Пушкина «Сказка о царе Салтане…»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Особенности жанра - басня</w:t>
            </w:r>
          </w:p>
        </w:tc>
        <w:tc>
          <w:tcPr>
            <w:tcW w:w="3969" w:type="dxa"/>
            <w:vMerge w:val="restart"/>
          </w:tcPr>
          <w:p w:rsidR="007E65EC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Аудирование, чтение вслух, чтение про себя, работа с разными видами текста, библиографическая культура, работа с текстом художественного произведения, говорение, письмо (культура письменной речи).</w:t>
            </w:r>
          </w:p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Творческая деятельность обучающихся</w:t>
            </w: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Мораль басен И.Крылова.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Характеристика героев басен на основе их поступков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Инсценирование басен И.Крылова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Лирические стихотворения М.Ю.Лермонтова. Настроение стихотворения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Лирические стихотворения. Настроение стихотворения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Подбор музыкального сопровождения к лирическому стихотворению М.Ю.Лермонтова.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rPr>
          <w:trHeight w:val="279"/>
        </w:trPr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Сравнение лирического текста и произведения живописи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Детство Л.Толстого. Из воспоминаний писателя</w:t>
            </w:r>
          </w:p>
        </w:tc>
        <w:tc>
          <w:tcPr>
            <w:tcW w:w="3969" w:type="dxa"/>
            <w:vMerge w:val="restart"/>
          </w:tcPr>
          <w:p w:rsidR="007E65EC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Аудирование, чтение вслух, чтение про себя, работа с разными видами текста, библиографическая культура, работа с текстом художественного произведения, говорение, письмо (культура письменной речи).</w:t>
            </w:r>
          </w:p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Творческая деятельность обучающихся</w:t>
            </w: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Рассказы Л.Толстого. Тема и главная мысль рассказа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Составление различных вариантов плана. Л.Н.Толстой «Лев и собачка»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Особенности  прозаического и лирического текстов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Средства художественной выразительности в прозаическом тексте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Сравнение  текста – описания и текста рассуждения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Произведения классиков </w:t>
            </w:r>
            <w:r w:rsidRPr="0031584D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31584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31584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31584D">
              <w:rPr>
                <w:rFonts w:ascii="Times New Roman" w:hAnsi="Times New Roman"/>
                <w:sz w:val="24"/>
                <w:szCs w:val="24"/>
              </w:rPr>
              <w:t xml:space="preserve"> веков 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Н. Некрасов. Стихотворения о природе</w:t>
            </w:r>
          </w:p>
        </w:tc>
        <w:tc>
          <w:tcPr>
            <w:tcW w:w="3969" w:type="dxa"/>
            <w:vMerge w:val="restart"/>
          </w:tcPr>
          <w:p w:rsidR="007E65EC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Аудирование, чтение вслух, чтение про себя, работа с разными видами текста, библиографическая культура, работа с текстом художественного произведения, говорение, письмо (культура письменной речи).</w:t>
            </w:r>
          </w:p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Творческая деятельность обучающихся</w:t>
            </w: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Повествовательное произведение в стихах «Дедушка Мазай и зайцы»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Выразительное чтение стихотворений К.Бальмонта 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Создание словесных картин в произведениях И. Бунина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Средства художественной выразительности в стихотворении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1584D">
              <w:rPr>
                <w:rFonts w:ascii="Times New Roman" w:hAnsi="Times New Roman"/>
                <w:sz w:val="24"/>
                <w:szCs w:val="24"/>
              </w:rPr>
              <w:t xml:space="preserve">Произведения классиков </w:t>
            </w:r>
            <w:r w:rsidRPr="0031584D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31584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31584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31584D">
              <w:rPr>
                <w:rFonts w:ascii="Times New Roman" w:hAnsi="Times New Roman"/>
                <w:sz w:val="24"/>
                <w:szCs w:val="24"/>
              </w:rPr>
              <w:t xml:space="preserve"> веков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15134" w:type="dxa"/>
            <w:gridSpan w:val="5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b/>
                <w:sz w:val="24"/>
                <w:szCs w:val="24"/>
              </w:rPr>
              <w:t>3.Произведения классиков детской литературы-41 час</w:t>
            </w: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Понятие «присказка». Д. Мамин-Сибиряк «Аленушкины сказки». </w:t>
            </w:r>
          </w:p>
        </w:tc>
        <w:tc>
          <w:tcPr>
            <w:tcW w:w="3969" w:type="dxa"/>
            <w:vMerge w:val="restart"/>
          </w:tcPr>
          <w:p w:rsidR="007E65EC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Аудирование, чтение вслух, чтение про себя, работа с разными видами текста, библиографическая культура, работа с текстом художественного произведения, говорение, письмо (культура письменной речи).</w:t>
            </w:r>
          </w:p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Творческая деятельность обучающихся</w:t>
            </w: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Сравнение литературной и народной сказок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Нравственный смысл сказки «Лягушка-путешественница»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Характер героев сказки «Лягушка-путешественница»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Подробный пересказ сказки В.Гаршина «Лягушка – путешественница»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Сравнение героев сказки «Мороз Иванович»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Составление плана сказки «Мороз Иванович»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Подробный и выборочный пересказ. В.Одоевский «Мороз Иванович»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Произведения классиков детской литературы – литературные сказки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Прогнозирование содержания произведения. М.Горький  «Случай с Евсейкой»</w:t>
            </w:r>
          </w:p>
        </w:tc>
        <w:tc>
          <w:tcPr>
            <w:tcW w:w="3969" w:type="dxa"/>
            <w:vMerge w:val="restart"/>
          </w:tcPr>
          <w:p w:rsidR="007E65EC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Аудирование, чтение вслух, чтение про себя, работа с разными видами текста, библиографическая культура, работа с текстом художественного произведения, говорение, письмо (культура письменной речи).</w:t>
            </w:r>
          </w:p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Творческая деятельность обучающихся</w:t>
            </w: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Прием сравнений – основной прием описания подводного царства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Творческий пересказ: сочинение продолжения сказки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Выявление авторского отношения к герою. К.Паустовский «Растрепанный воробей»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Герои произведения «Растрепанный воробей»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Определение жанра произведения 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Определение главной мысли рассказа А.Куприна «Слон»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Основные события произведения «Слон»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Составление различных вариантов плана. Рассказы А.Куприна.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bCs/>
                <w:sz w:val="24"/>
                <w:szCs w:val="24"/>
              </w:rPr>
              <w:t>Произведения классиков детской литературы  о братьях наших меньших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Стихи Саши Черного о животных</w:t>
            </w:r>
          </w:p>
        </w:tc>
        <w:tc>
          <w:tcPr>
            <w:tcW w:w="3969" w:type="dxa"/>
            <w:vMerge w:val="restart"/>
          </w:tcPr>
          <w:p w:rsidR="007E65EC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Аудирование, чтение вслух, чтение про себя, работа с разными видами текста, библиографическая культура, работа с текстом художественного произведения, говорение, письмо (культура письменной речи).</w:t>
            </w:r>
          </w:p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Творческая деятельность обучающихся</w:t>
            </w: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Средства художественной выразительности. Авторское отношение к изображаемому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Картины зимних забав. А.Блок 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Сравнение стихотворений различных авторов на одну и ту же тему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Средства художественной выразительности для создания картин цветущей черемухи С.Есенин. 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Произведения классиков детской литературы о природе.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Осознание понятия «Родина».  М.Пришвин «Моя Родина»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 Основная мысль текста. Сочинение на основе художественного текста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123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 Основная мысль текста. Сочинение на основе художественного текста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Анализ названия произведения И.Соколова-Микитова «Листопадничек»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Листопадничек – главный герой произведения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Рассказ о герое. Творческий пересказ: дополнение содержания текста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Наблюдение за жизнью животных. В.Белов «Малька провинилась»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Главные герои рассказа В. Белова «Еще про Мальку». 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Составление плана на основе названия глав В.Бианки «Мышонок Пик». 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Герои произведений Б.Житкова «Про обезьянку». 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Краткий пересказ рассказа Б.Житкова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Герои произведения В.Астафьева «Капалуха». 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Краткий пересказ рассказа В.Астафьева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Анализ мотивов поступков персонажей. В.Драгунский «Он живой и светится»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Нравственный смысл рассказов 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584D">
              <w:rPr>
                <w:rFonts w:ascii="Times New Roman" w:hAnsi="Times New Roman"/>
                <w:bCs/>
                <w:sz w:val="24"/>
                <w:szCs w:val="24"/>
              </w:rPr>
              <w:t>Произведения классиков детской литературы  о братьях наших меньших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15134" w:type="dxa"/>
            <w:gridSpan w:val="5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b/>
                <w:sz w:val="24"/>
                <w:szCs w:val="24"/>
              </w:rPr>
              <w:t>4.Произведения современной отечественной и зарубежной литературы-20  часов</w:t>
            </w: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Средства художественной выразительности в стихотворении С.Я.Маршака «Гроза днём»</w:t>
            </w:r>
          </w:p>
        </w:tc>
        <w:tc>
          <w:tcPr>
            <w:tcW w:w="3969" w:type="dxa"/>
            <w:vMerge w:val="restart"/>
          </w:tcPr>
          <w:p w:rsidR="007E65EC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Аудирование, чтение вслух, чтение про себя, работа с разными видами текста, библиографическая культура, работа с текстом художественного произведения, говорение, письмо (культура письменной речи).</w:t>
            </w:r>
          </w:p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Творческая деятельность обучающихся</w:t>
            </w: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Заголовок стихотворения. С.Маршак «В лесу над росистой поляной…» 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Нахождение в тексте слов и выражений, характеризующих героев и событие. А. Барто «Разлука», «В театре»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Выразительное чтение стихотворений А. Барто 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Выразительное чтение. С.Михалков «Если»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Произведения Е.Благининой для детей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Проект «Праздник поэзии»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Произведения современной отечественной литературы 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Соотнесение названия произведения с пословицами. Б.Шергин «Собирай по ягодке – наберешь кузовок»</w:t>
            </w:r>
          </w:p>
        </w:tc>
        <w:tc>
          <w:tcPr>
            <w:tcW w:w="3969" w:type="dxa"/>
            <w:vMerge w:val="restart"/>
          </w:tcPr>
          <w:p w:rsidR="007E65EC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Аудирование, чтение вслух, чтение про себя, работа с разными видами текста, библиографическая культура, работа с текстом художественного произведения, говорение, письмо (культура письменной речи).</w:t>
            </w:r>
          </w:p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Творческая деятельность обучающихся</w:t>
            </w: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Осознание понятия «Родина» в рассказе А.Платонова «Цветок на земле». 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Чтение по ролям.  А.Платонов «Цветок на земле»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Герои рассказа А.Платонова «Еще мама». 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Деление текста на смысловые части. А.Платонов «Еще мама». 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Особенности юмористического рассказа М. Зощенко «Золотые слова»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Восстановление порядка событий рассказа М.Зощенко «Золотые слова»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Смысл названия рассказа М.Зощенко «Великие путешественники»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Чтение по ролям  рассказа М.Зощенко «Великие путешественники»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Характеристика героя произведения Н.Носова «Федина задача»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Особенности юмористического рассказа. Н.Носов «Телефон». 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123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Сборник юмористических рассказов Н.Носова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15134" w:type="dxa"/>
            <w:gridSpan w:val="5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b/>
                <w:sz w:val="24"/>
                <w:szCs w:val="24"/>
              </w:rPr>
              <w:t>5.Детские периодические издания- 8 часов</w:t>
            </w: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Самые старые детские журналы - «Мурзилка» и «Веселые картинки» </w:t>
            </w:r>
          </w:p>
        </w:tc>
        <w:tc>
          <w:tcPr>
            <w:tcW w:w="3969" w:type="dxa"/>
            <w:vMerge w:val="restart"/>
          </w:tcPr>
          <w:p w:rsidR="007E65EC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Аудирование, чтение вслух, чтение про себя, работа с разными видами текста, библиографическая культура, работа с текстом художественного произведения, говорение, письмо (культура письменной речи).</w:t>
            </w:r>
          </w:p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Творческая деятельность обучающихся</w:t>
            </w: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Нахождение информации в журналах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Юмор в произведениях Ю.Ермолаева ПРОМЕЖ АТТ</w:t>
            </w:r>
            <w:r w:rsidRPr="0031584D">
              <w:rPr>
                <w:rFonts w:ascii="Times New Roman" w:hAnsi="Times New Roman"/>
                <w:bCs/>
                <w:sz w:val="24"/>
                <w:szCs w:val="24"/>
              </w:rPr>
              <w:t>Работа над ошибками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Вопросы и ответы по содержанию рассказа Ю.Ермолаева «Воспитатели». 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Создание собственного сборника добрых советов Г.Остер «Вредные советы».  Понятие «легенда». Г. Остер «Как получаются легенды».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8123" w:type="dxa"/>
          </w:tcPr>
          <w:p w:rsidR="007E65EC" w:rsidRPr="004A0876" w:rsidRDefault="007E65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A087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Промежуточная аттестация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 Итоговое тестирование.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Выразительное чтение стихотворений Р. Сефа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bCs/>
                <w:sz w:val="24"/>
                <w:szCs w:val="24"/>
              </w:rPr>
              <w:t>Детские периодические издания: газеты и журналы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15134" w:type="dxa"/>
            <w:gridSpan w:val="5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b/>
                <w:sz w:val="24"/>
                <w:szCs w:val="24"/>
              </w:rPr>
              <w:t>4.Произведения современной отечественной и зарубежной литературы-8 часов</w:t>
            </w: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Древнегреческий миф «Храбрый Персей»</w:t>
            </w:r>
          </w:p>
        </w:tc>
        <w:tc>
          <w:tcPr>
            <w:tcW w:w="3969" w:type="dxa"/>
            <w:vMerge w:val="restart"/>
          </w:tcPr>
          <w:p w:rsidR="007E65EC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Аудирование, чтение вслух, чтение про себя, работа с разными видами текста, библиографическая культура, работа с текстом художественного произведения, говорение, письмо (культура письменной речи).</w:t>
            </w:r>
          </w:p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Творческая деятельность обучающихся</w:t>
            </w: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Отражение мифологических представлений людей в древнегреческом мифе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Мифологические герои и их подвиги. 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 xml:space="preserve">Г.-Х. Андерсен – великий датский сказочник. 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Нравственный смысл сказки «Гадкий утенок»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Иллюстрирование сказки «Гадкий утенок»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Характеристика героев сказки Г.-Х. Андерсена «Гадкий утенок».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5EC" w:rsidRPr="0031584D" w:rsidTr="00B119DB">
        <w:tc>
          <w:tcPr>
            <w:tcW w:w="77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8123" w:type="dxa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1584D">
              <w:rPr>
                <w:rFonts w:ascii="Times New Roman" w:hAnsi="Times New Roman"/>
                <w:sz w:val="24"/>
                <w:szCs w:val="24"/>
              </w:rPr>
              <w:t>Произведения зарубежной литературы о братьях наших меньших</w:t>
            </w:r>
          </w:p>
        </w:tc>
        <w:tc>
          <w:tcPr>
            <w:tcW w:w="0" w:type="auto"/>
            <w:vMerge/>
            <w:vAlign w:val="center"/>
          </w:tcPr>
          <w:p w:rsidR="007E65EC" w:rsidRPr="0031584D" w:rsidRDefault="007E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5EC" w:rsidRPr="0031584D" w:rsidRDefault="007E65E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65EC" w:rsidRDefault="007E65EC"/>
    <w:sectPr w:rsidR="007E65EC" w:rsidSect="00D63B9D">
      <w:footerReference w:type="default" r:id="rId7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5EC" w:rsidRDefault="007E65EC" w:rsidP="00095B26">
      <w:pPr>
        <w:spacing w:after="0" w:line="240" w:lineRule="auto"/>
      </w:pPr>
      <w:r>
        <w:separator/>
      </w:r>
    </w:p>
  </w:endnote>
  <w:endnote w:type="continuationSeparator" w:id="1">
    <w:p w:rsidR="007E65EC" w:rsidRDefault="007E65EC" w:rsidP="0009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5EC" w:rsidRDefault="007E65EC">
    <w:pPr>
      <w:pStyle w:val="Footer"/>
      <w:jc w:val="right"/>
    </w:pPr>
    <w:fldSimple w:instr=" PAGE   \* MERGEFORMAT ">
      <w:r>
        <w:rPr>
          <w:noProof/>
        </w:rPr>
        <w:t>13</w:t>
      </w:r>
    </w:fldSimple>
  </w:p>
  <w:p w:rsidR="007E65EC" w:rsidRDefault="007E65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5EC" w:rsidRDefault="007E65EC" w:rsidP="00095B26">
      <w:pPr>
        <w:spacing w:after="0" w:line="240" w:lineRule="auto"/>
      </w:pPr>
      <w:r>
        <w:separator/>
      </w:r>
    </w:p>
  </w:footnote>
  <w:footnote w:type="continuationSeparator" w:id="1">
    <w:p w:rsidR="007E65EC" w:rsidRDefault="007E65EC" w:rsidP="0009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7C68"/>
    <w:multiLevelType w:val="multilevel"/>
    <w:tmpl w:val="FEF2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082CC1"/>
    <w:multiLevelType w:val="multilevel"/>
    <w:tmpl w:val="33E8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3CF26F9"/>
    <w:multiLevelType w:val="multilevel"/>
    <w:tmpl w:val="C9F2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FB51902"/>
    <w:multiLevelType w:val="multilevel"/>
    <w:tmpl w:val="4A9E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3582099"/>
    <w:multiLevelType w:val="multilevel"/>
    <w:tmpl w:val="6C8C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94863F6"/>
    <w:multiLevelType w:val="multilevel"/>
    <w:tmpl w:val="55FA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73C66C3"/>
    <w:multiLevelType w:val="multilevel"/>
    <w:tmpl w:val="0580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97647E1"/>
    <w:multiLevelType w:val="multilevel"/>
    <w:tmpl w:val="9396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E8C782B"/>
    <w:multiLevelType w:val="multilevel"/>
    <w:tmpl w:val="95F0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EE83E6A"/>
    <w:multiLevelType w:val="multilevel"/>
    <w:tmpl w:val="6BF0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2C7406F"/>
    <w:multiLevelType w:val="multilevel"/>
    <w:tmpl w:val="530E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33F2A57"/>
    <w:multiLevelType w:val="multilevel"/>
    <w:tmpl w:val="028E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4D43ED5"/>
    <w:multiLevelType w:val="multilevel"/>
    <w:tmpl w:val="1278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C051516"/>
    <w:multiLevelType w:val="multilevel"/>
    <w:tmpl w:val="5A04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1182"/>
    <w:rsid w:val="00021D3F"/>
    <w:rsid w:val="000363C3"/>
    <w:rsid w:val="00095B26"/>
    <w:rsid w:val="001D3A64"/>
    <w:rsid w:val="0023076F"/>
    <w:rsid w:val="00300C1F"/>
    <w:rsid w:val="0031584D"/>
    <w:rsid w:val="003A1182"/>
    <w:rsid w:val="004A0876"/>
    <w:rsid w:val="005510D9"/>
    <w:rsid w:val="005520D2"/>
    <w:rsid w:val="00645DA9"/>
    <w:rsid w:val="007E65EC"/>
    <w:rsid w:val="00815D08"/>
    <w:rsid w:val="0087026C"/>
    <w:rsid w:val="00A270AB"/>
    <w:rsid w:val="00A7377E"/>
    <w:rsid w:val="00A96D72"/>
    <w:rsid w:val="00AD32E8"/>
    <w:rsid w:val="00B119DB"/>
    <w:rsid w:val="00C12151"/>
    <w:rsid w:val="00C44F6F"/>
    <w:rsid w:val="00D006A9"/>
    <w:rsid w:val="00D63B9D"/>
    <w:rsid w:val="00E44D48"/>
    <w:rsid w:val="00EE25B8"/>
    <w:rsid w:val="00F4712E"/>
    <w:rsid w:val="00F65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7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63B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021D3F"/>
    <w:pPr>
      <w:ind w:left="720"/>
      <w:contextualSpacing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rsid w:val="00095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5B2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95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95B2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84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13</Pages>
  <Words>4905</Words>
  <Characters>27959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Надя</cp:lastModifiedBy>
  <cp:revision>15</cp:revision>
  <cp:lastPrinted>2018-09-12T14:01:00Z</cp:lastPrinted>
  <dcterms:created xsi:type="dcterms:W3CDTF">2018-08-06T09:18:00Z</dcterms:created>
  <dcterms:modified xsi:type="dcterms:W3CDTF">2019-09-03T02:06:00Z</dcterms:modified>
</cp:coreProperties>
</file>