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7C5" w:rsidRDefault="003437C5" w:rsidP="00A26117">
      <w:pPr>
        <w:pStyle w:val="Default"/>
        <w:ind w:right="707"/>
        <w:jc w:val="center"/>
        <w:rPr>
          <w:b/>
          <w:bCs/>
        </w:rPr>
      </w:pPr>
      <w:r>
        <w:rPr>
          <w:b/>
          <w:bCs/>
        </w:rPr>
        <w:t xml:space="preserve">Пояснительная записка  </w:t>
      </w:r>
    </w:p>
    <w:p w:rsidR="003437C5" w:rsidRDefault="003437C5" w:rsidP="00A26117">
      <w:pPr>
        <w:pStyle w:val="Default"/>
        <w:ind w:right="707"/>
        <w:jc w:val="center"/>
        <w:rPr>
          <w:b/>
        </w:rPr>
      </w:pPr>
    </w:p>
    <w:p w:rsidR="003437C5" w:rsidRDefault="003437C5" w:rsidP="00A26117">
      <w:pPr>
        <w:pStyle w:val="Default"/>
        <w:ind w:right="-598"/>
        <w:jc w:val="both"/>
      </w:pPr>
      <w:r>
        <w:t xml:space="preserve">      Рабочая программа по русскому языку   для 3 класса разработана на основе Федерального государственного образовательного стандарта начального общего образования, утверждённого приказом Министерства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 xml:space="preserve">. N 373 «Об утверждении федерального государственного образовательного стандарта начального общего образования», с изменениями, внесёнными приказами Министерства образования и науки Российской Федерации от 26 ноября </w:t>
      </w:r>
      <w:smartTag w:uri="urn:schemas-microsoft-com:office:smarttags" w:element="metricconverter">
        <w:smartTagPr>
          <w:attr w:name="ProductID" w:val="2010 г"/>
        </w:smartTagPr>
        <w:r>
          <w:t>2010 г</w:t>
        </w:r>
      </w:smartTag>
      <w:r>
        <w:t xml:space="preserve">. N 1241, от 22 сентября </w:t>
      </w:r>
      <w:smartTag w:uri="urn:schemas-microsoft-com:office:smarttags" w:element="metricconverter">
        <w:smartTagPr>
          <w:attr w:name="ProductID" w:val="2011 г"/>
        </w:smartTagPr>
        <w:r>
          <w:t>2011 г</w:t>
        </w:r>
      </w:smartTag>
      <w:r>
        <w:t xml:space="preserve">. N 2357, от 18 декабря </w:t>
      </w:r>
      <w:smartTag w:uri="urn:schemas-microsoft-com:office:smarttags" w:element="metricconverter">
        <w:smartTagPr>
          <w:attr w:name="ProductID" w:val="2012 г"/>
        </w:smartTagPr>
        <w:r>
          <w:t>2012 г</w:t>
        </w:r>
      </w:smartTag>
      <w:r>
        <w:t xml:space="preserve">. N </w:t>
      </w:r>
      <w:smartTag w:uri="urn:schemas-microsoft-com:office:smarttags" w:element="metricconverter">
        <w:smartTagPr>
          <w:attr w:name="ProductID" w:val="1060 г"/>
        </w:smartTagPr>
        <w:r>
          <w:t>1060 г</w:t>
        </w:r>
      </w:smartTag>
      <w:r>
        <w:t xml:space="preserve">., от 29 декабря 2014 года №1643 от 31.12.2015 года №1576 "О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 xml:space="preserve">. N 373", с учётом Примерной основной образовательной программы начального общего образования (ОДОБРЕНА решением федерального учебно-методического объединения по общему образованию (протокол от 8 апреля </w:t>
      </w:r>
      <w:smartTag w:uri="urn:schemas-microsoft-com:office:smarttags" w:element="metricconverter">
        <w:smartTagPr>
          <w:attr w:name="ProductID" w:val="2015 г"/>
        </w:smartTagPr>
        <w:r>
          <w:t>2015 г</w:t>
        </w:r>
      </w:smartTag>
      <w:r>
        <w:t xml:space="preserve">. № 1/15), основной образовательной программы начального общего образования МБОУ Рощинская сош № 17, учебного плана, календарного графика учебно-воспитательной работы МБОУ Рощинская сош №17 и является составной частью основной образовательной программы начального общего образования МБОУ Рощинская сош №17. </w:t>
      </w:r>
    </w:p>
    <w:p w:rsidR="003437C5" w:rsidRDefault="003437C5" w:rsidP="00A26117">
      <w:pPr>
        <w:pStyle w:val="Default"/>
        <w:rPr>
          <w:color w:val="auto"/>
        </w:rPr>
      </w:pPr>
    </w:p>
    <w:p w:rsidR="003437C5" w:rsidRPr="00A50784" w:rsidRDefault="003437C5" w:rsidP="00A5078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программы обеспечивается линией учебников «Русский язык»  под редакцией В.П.Канакиной</w:t>
      </w:r>
    </w:p>
    <w:p w:rsidR="003437C5" w:rsidRPr="00730C90" w:rsidRDefault="003437C5" w:rsidP="001F4F5E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b/>
          <w:bCs/>
          <w:color w:val="333333"/>
          <w:sz w:val="24"/>
          <w:szCs w:val="24"/>
        </w:rPr>
      </w:pPr>
      <w:r w:rsidRPr="00730C90">
        <w:rPr>
          <w:rFonts w:ascii="Times New Roman" w:hAnsi="Times New Roman"/>
          <w:b/>
          <w:bCs/>
          <w:color w:val="333333"/>
          <w:sz w:val="24"/>
          <w:szCs w:val="24"/>
        </w:rPr>
        <w:t>Планируемые результаты изучения курса «Русский язык». 3 класс</w:t>
      </w:r>
    </w:p>
    <w:p w:rsidR="003437C5" w:rsidRPr="00730C90" w:rsidRDefault="003437C5" w:rsidP="001F4F5E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i/>
          <w:iCs/>
          <w:color w:val="000000"/>
          <w:sz w:val="24"/>
          <w:szCs w:val="24"/>
        </w:rPr>
        <w:t>Личностные результаты</w:t>
      </w:r>
    </w:p>
    <w:p w:rsidR="003437C5" w:rsidRPr="00730C90" w:rsidRDefault="003437C5" w:rsidP="001F4F5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i/>
          <w:iCs/>
          <w:color w:val="000000"/>
          <w:sz w:val="24"/>
          <w:szCs w:val="24"/>
        </w:rPr>
        <w:t>Освоение данного раздела распределяется по всем разделам курса.</w:t>
      </w:r>
    </w:p>
    <w:p w:rsidR="003437C5" w:rsidRPr="00730C90" w:rsidRDefault="003437C5" w:rsidP="00A50784">
      <w:pPr>
        <w:numPr>
          <w:ilvl w:val="0"/>
          <w:numId w:val="1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Представление о своей гражданской идентичности в форме осознания «Я» как гражданина России;</w:t>
      </w:r>
    </w:p>
    <w:p w:rsidR="003437C5" w:rsidRPr="00730C90" w:rsidRDefault="003437C5" w:rsidP="00A50784">
      <w:pPr>
        <w:numPr>
          <w:ilvl w:val="0"/>
          <w:numId w:val="1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осознание своей этнической и национальной принадлежности;</w:t>
      </w:r>
    </w:p>
    <w:p w:rsidR="003437C5" w:rsidRPr="00730C90" w:rsidRDefault="003437C5" w:rsidP="00A50784">
      <w:pPr>
        <w:numPr>
          <w:ilvl w:val="0"/>
          <w:numId w:val="1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развитие чувства любви и гордости к Родине, её народу, истории, культуре;</w:t>
      </w:r>
    </w:p>
    <w:p w:rsidR="003437C5" w:rsidRPr="00730C90" w:rsidRDefault="003437C5" w:rsidP="00A50784">
      <w:pPr>
        <w:numPr>
          <w:ilvl w:val="0"/>
          <w:numId w:val="1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развитие чувства любви и уважения к русскому языку как великому ценностному достоянию русского народа; осознание себя носителем этого языка;</w:t>
      </w:r>
    </w:p>
    <w:p w:rsidR="003437C5" w:rsidRPr="00730C90" w:rsidRDefault="003437C5" w:rsidP="00A50784">
      <w:pPr>
        <w:numPr>
          <w:ilvl w:val="0"/>
          <w:numId w:val="1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становление внутренней позиции школьника на уровне положительного отношения к школе, изучению русского языка, понимания необходимости учения;</w:t>
      </w:r>
    </w:p>
    <w:p w:rsidR="003437C5" w:rsidRPr="00730C90" w:rsidRDefault="003437C5" w:rsidP="00A50784">
      <w:pPr>
        <w:numPr>
          <w:ilvl w:val="0"/>
          <w:numId w:val="1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становление элементов коммуникативного, социального и учебно-познавательного мотивов изучения русского языка;</w:t>
      </w:r>
    </w:p>
    <w:p w:rsidR="003437C5" w:rsidRPr="00730C90" w:rsidRDefault="003437C5" w:rsidP="00A50784">
      <w:pPr>
        <w:numPr>
          <w:ilvl w:val="0"/>
          <w:numId w:val="1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развитие интереса к познанию русского языка, языковой деятельности; интереса к чтению и читательской деятельности;</w:t>
      </w:r>
    </w:p>
    <w:p w:rsidR="003437C5" w:rsidRPr="00730C90" w:rsidRDefault="003437C5" w:rsidP="00A50784">
      <w:pPr>
        <w:numPr>
          <w:ilvl w:val="0"/>
          <w:numId w:val="1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формирование мотивации к творческому труду (в проектной деятельности, к созданию собственных информационных объектов и др.);</w:t>
      </w:r>
    </w:p>
    <w:p w:rsidR="003437C5" w:rsidRPr="00730C90" w:rsidRDefault="003437C5" w:rsidP="00A50784">
      <w:pPr>
        <w:numPr>
          <w:ilvl w:val="0"/>
          <w:numId w:val="1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развитие способности к самооценке на основе критерия успешности учебной деятельности; ориентация на понимание причин успеха и неуспеха в учебной деятельности по языку;</w:t>
      </w:r>
    </w:p>
    <w:p w:rsidR="003437C5" w:rsidRPr="00730C90" w:rsidRDefault="003437C5" w:rsidP="00A50784">
      <w:pPr>
        <w:numPr>
          <w:ilvl w:val="0"/>
          <w:numId w:val="1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ориентация на развитие целостного, социально ориентированного взгляда на мир в его органичном единстве и разнообразии природы, народов, культур, религий;</w:t>
      </w:r>
    </w:p>
    <w:p w:rsidR="003437C5" w:rsidRPr="00730C90" w:rsidRDefault="003437C5" w:rsidP="00A50784">
      <w:pPr>
        <w:numPr>
          <w:ilvl w:val="0"/>
          <w:numId w:val="1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развитие этических чувств (доброжелательность, сочувствие, сопереживание, отзывчивость, совесть и др.); понимание чувств одноклассников, собеседников; сочувствие другим людям, сопереживание (в радости, горе и др.);</w:t>
      </w:r>
    </w:p>
    <w:p w:rsidR="003437C5" w:rsidRPr="00730C90" w:rsidRDefault="003437C5" w:rsidP="00A50784">
      <w:pPr>
        <w:numPr>
          <w:ilvl w:val="0"/>
          <w:numId w:val="1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понимание нравственного содержания собственных поступков и поступков окружающих людей; ориентация в поведении на принятые моральные и этические нормы;</w:t>
      </w:r>
    </w:p>
    <w:p w:rsidR="003437C5" w:rsidRPr="00730C90" w:rsidRDefault="003437C5" w:rsidP="00A50784">
      <w:pPr>
        <w:numPr>
          <w:ilvl w:val="0"/>
          <w:numId w:val="1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осознание ответственности за свои поступки, ответственности за произнесённую в общении речь;</w:t>
      </w:r>
    </w:p>
    <w:p w:rsidR="003437C5" w:rsidRPr="00730C90" w:rsidRDefault="003437C5" w:rsidP="00A50784">
      <w:pPr>
        <w:numPr>
          <w:ilvl w:val="0"/>
          <w:numId w:val="1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осознание своих эмоций и чувств, их контроль; определение эмоций собеседников, сочувствие другим людям, сопереживание чувствам радости и горя;</w:t>
      </w:r>
    </w:p>
    <w:p w:rsidR="003437C5" w:rsidRPr="00730C90" w:rsidRDefault="003437C5" w:rsidP="00A50784">
      <w:pPr>
        <w:numPr>
          <w:ilvl w:val="0"/>
          <w:numId w:val="1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развитие чувства прекрасного и эстетических чувств через выразительные возможности языка, анализ пейзажных зарисовок и репродукций картин и др.;</w:t>
      </w:r>
    </w:p>
    <w:p w:rsidR="003437C5" w:rsidRPr="00730C90" w:rsidRDefault="003437C5" w:rsidP="00A50784">
      <w:pPr>
        <w:numPr>
          <w:ilvl w:val="0"/>
          <w:numId w:val="1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урока;</w:t>
      </w:r>
    </w:p>
    <w:p w:rsidR="003437C5" w:rsidRPr="00730C90" w:rsidRDefault="003437C5" w:rsidP="00A50784">
      <w:pPr>
        <w:numPr>
          <w:ilvl w:val="0"/>
          <w:numId w:val="1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представление о здоровом образе жизни, бережном отношении к материальным ценностям.</w:t>
      </w:r>
    </w:p>
    <w:p w:rsidR="003437C5" w:rsidRPr="00730C90" w:rsidRDefault="003437C5" w:rsidP="00A50784">
      <w:pPr>
        <w:shd w:val="clear" w:color="auto" w:fill="FFFFFF"/>
        <w:spacing w:after="0" w:line="240" w:lineRule="auto"/>
        <w:ind w:right="-739"/>
        <w:jc w:val="center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i/>
          <w:iCs/>
          <w:color w:val="000000"/>
          <w:sz w:val="24"/>
          <w:szCs w:val="24"/>
        </w:rPr>
        <w:t>Метапредметные результаты</w:t>
      </w:r>
    </w:p>
    <w:p w:rsidR="003437C5" w:rsidRPr="00730C90" w:rsidRDefault="003437C5" w:rsidP="00A50784">
      <w:pPr>
        <w:shd w:val="clear" w:color="auto" w:fill="FFFFFF"/>
        <w:spacing w:after="0" w:line="240" w:lineRule="auto"/>
        <w:ind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РЕГУЛЯТИВНЫЕ УУД</w:t>
      </w:r>
    </w:p>
    <w:p w:rsidR="003437C5" w:rsidRPr="00730C90" w:rsidRDefault="003437C5" w:rsidP="00A50784">
      <w:pPr>
        <w:numPr>
          <w:ilvl w:val="0"/>
          <w:numId w:val="2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Принимать и сохранять цель и учебную задачу; в сотрудничестве с учителем ставить новые учебные задачи;</w:t>
      </w:r>
    </w:p>
    <w:p w:rsidR="003437C5" w:rsidRPr="00730C90" w:rsidRDefault="003437C5" w:rsidP="00A50784">
      <w:pPr>
        <w:numPr>
          <w:ilvl w:val="0"/>
          <w:numId w:val="2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овладевать способами решения учебной задачи, выбирать один из них для решения учебной задачи, представленной на наглядно-образном, словесно-образном и словесно-логическом уровнях; проявлять познавательную инициативу;</w:t>
      </w:r>
    </w:p>
    <w:p w:rsidR="003437C5" w:rsidRPr="00730C90" w:rsidRDefault="003437C5" w:rsidP="00A50784">
      <w:pPr>
        <w:numPr>
          <w:ilvl w:val="0"/>
          <w:numId w:val="2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планировать (в сотрудничестве с учителем и самостоятельно) свои действия для решения задачи;</w:t>
      </w:r>
    </w:p>
    <w:p w:rsidR="003437C5" w:rsidRPr="00730C90" w:rsidRDefault="003437C5" w:rsidP="00A50784">
      <w:pPr>
        <w:numPr>
          <w:ilvl w:val="0"/>
          <w:numId w:val="2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учитывать правило (алгоритм) в планировании и контроле способа решения;</w:t>
      </w:r>
    </w:p>
    <w:p w:rsidR="003437C5" w:rsidRPr="00730C90" w:rsidRDefault="003437C5" w:rsidP="00A50784">
      <w:pPr>
        <w:numPr>
          <w:ilvl w:val="0"/>
          <w:numId w:val="2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выполнять действия по намеченному плану, а также по инструкциям, содержащимся в источниках информации (в заданиях учебника, справочном материале учебника – в памятках);</w:t>
      </w:r>
    </w:p>
    <w:p w:rsidR="003437C5" w:rsidRPr="00730C90" w:rsidRDefault="003437C5" w:rsidP="00A50784">
      <w:pPr>
        <w:numPr>
          <w:ilvl w:val="0"/>
          <w:numId w:val="2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выполнять учебные действия в материализованной, громко-речевой и умственной форме;</w:t>
      </w:r>
    </w:p>
    <w:p w:rsidR="003437C5" w:rsidRPr="00730C90" w:rsidRDefault="003437C5" w:rsidP="00A50784">
      <w:pPr>
        <w:numPr>
          <w:ilvl w:val="0"/>
          <w:numId w:val="2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контролировать процесс и результаты своей деятельности с учебным материалом, вносить необходимые коррективы;</w:t>
      </w:r>
    </w:p>
    <w:p w:rsidR="003437C5" w:rsidRPr="00730C90" w:rsidRDefault="003437C5" w:rsidP="00A50784">
      <w:pPr>
        <w:numPr>
          <w:ilvl w:val="0"/>
          <w:numId w:val="2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оценивать свои достижения, определять трудности, осознавать причины успеха и неуспеха и способы преодоления трудностей;</w:t>
      </w:r>
    </w:p>
    <w:p w:rsidR="003437C5" w:rsidRPr="00730C90" w:rsidRDefault="003437C5" w:rsidP="00A50784">
      <w:pPr>
        <w:numPr>
          <w:ilvl w:val="0"/>
          <w:numId w:val="2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адекватно воспринимать оценку своей работы учителями, товарищами, другими лицами.</w:t>
      </w:r>
    </w:p>
    <w:p w:rsidR="003437C5" w:rsidRPr="00730C90" w:rsidRDefault="003437C5" w:rsidP="00A50784">
      <w:pPr>
        <w:shd w:val="clear" w:color="auto" w:fill="FFFFFF"/>
        <w:spacing w:after="0" w:line="240" w:lineRule="auto"/>
        <w:ind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ПОЗНАВАТЕЛЬНЫЕ УУД</w:t>
      </w:r>
    </w:p>
    <w:p w:rsidR="003437C5" w:rsidRPr="00730C90" w:rsidRDefault="003437C5" w:rsidP="00A50784">
      <w:pPr>
        <w:numPr>
          <w:ilvl w:val="0"/>
          <w:numId w:val="3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Осознавать познавательную задачу, решать её (под руководством учителя или самостоятельно);</w:t>
      </w:r>
    </w:p>
    <w:p w:rsidR="003437C5" w:rsidRPr="00730C90" w:rsidRDefault="003437C5" w:rsidP="00A50784">
      <w:pPr>
        <w:numPr>
          <w:ilvl w:val="0"/>
          <w:numId w:val="3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самостоятельно находить в учебнике, учебных пособиях и учебной справочной литературе (с использованием ресурсов библиотек и Интернета) необходимую информацию и использовать её для выполнения учебных заданий;</w:t>
      </w:r>
    </w:p>
    <w:p w:rsidR="003437C5" w:rsidRPr="00730C90" w:rsidRDefault="003437C5" w:rsidP="00A50784">
      <w:pPr>
        <w:numPr>
          <w:ilvl w:val="0"/>
          <w:numId w:val="3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понимать информацию, представленную в изобразительной, графической форме; переводить её в словесную форму;</w:t>
      </w:r>
    </w:p>
    <w:p w:rsidR="003437C5" w:rsidRPr="00730C90" w:rsidRDefault="003437C5" w:rsidP="00A50784">
      <w:pPr>
        <w:numPr>
          <w:ilvl w:val="0"/>
          <w:numId w:val="3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использовать такие виды чтения, как ознакомительное, изучающее, поисковое; осознавать цель чтения;</w:t>
      </w:r>
    </w:p>
    <w:p w:rsidR="003437C5" w:rsidRPr="00730C90" w:rsidRDefault="003437C5" w:rsidP="00A50784">
      <w:pPr>
        <w:numPr>
          <w:ilvl w:val="0"/>
          <w:numId w:val="3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воспринимать смысл читаемых текстов, выделять существенную информацию из текстов разных видов (художественного и познавательного); передавать устно или письменно содержание текста;</w:t>
      </w:r>
    </w:p>
    <w:p w:rsidR="003437C5" w:rsidRPr="00730C90" w:rsidRDefault="003437C5" w:rsidP="00A50784">
      <w:pPr>
        <w:numPr>
          <w:ilvl w:val="0"/>
          <w:numId w:val="3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анализировать и оценивать содержание, языковые особенности и структуру текста, определять место и роль иллюстративного ряда в тексте;</w:t>
      </w:r>
    </w:p>
    <w:p w:rsidR="003437C5" w:rsidRPr="00730C90" w:rsidRDefault="003437C5" w:rsidP="00A50784">
      <w:pPr>
        <w:numPr>
          <w:ilvl w:val="0"/>
          <w:numId w:val="3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осознанно строить речевое высказывание в устной и письменной форме; выступать перед аудиторией одноклассников с небольшими сообщениями, используя иллюстративный материал (плакаты, презентацию);</w:t>
      </w:r>
    </w:p>
    <w:p w:rsidR="003437C5" w:rsidRPr="00730C90" w:rsidRDefault="003437C5" w:rsidP="00A50784">
      <w:pPr>
        <w:numPr>
          <w:ilvl w:val="0"/>
          <w:numId w:val="3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использовать знаково-символические средства (в том числе модели, схемы, таблицы) для решения учебных и практических задач; создавать и преобразовывать модели и схемы для решения лингвистических задач;</w:t>
      </w:r>
    </w:p>
    <w:p w:rsidR="003437C5" w:rsidRPr="00730C90" w:rsidRDefault="003437C5" w:rsidP="00A50784">
      <w:pPr>
        <w:numPr>
          <w:ilvl w:val="0"/>
          <w:numId w:val="3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пользоваться словарями и справочным материалом учебника;</w:t>
      </w:r>
    </w:p>
    <w:p w:rsidR="003437C5" w:rsidRPr="00730C90" w:rsidRDefault="003437C5" w:rsidP="00A50784">
      <w:pPr>
        <w:numPr>
          <w:ilvl w:val="0"/>
          <w:numId w:val="3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анализировать изучаемые языковые объекты с выделением их существенных и несущественных признаков;</w:t>
      </w:r>
    </w:p>
    <w:p w:rsidR="003437C5" w:rsidRPr="00730C90" w:rsidRDefault="003437C5" w:rsidP="00A50784">
      <w:pPr>
        <w:numPr>
          <w:ilvl w:val="0"/>
          <w:numId w:val="3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осуществлять синтез как составление целого из частей;</w:t>
      </w:r>
    </w:p>
    <w:p w:rsidR="003437C5" w:rsidRPr="00730C90" w:rsidRDefault="003437C5" w:rsidP="00A50784">
      <w:pPr>
        <w:numPr>
          <w:ilvl w:val="0"/>
          <w:numId w:val="3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овладевать общими способами решения конкретных лингвистических задач;</w:t>
      </w:r>
    </w:p>
    <w:p w:rsidR="003437C5" w:rsidRPr="00730C90" w:rsidRDefault="003437C5" w:rsidP="00A50784">
      <w:pPr>
        <w:numPr>
          <w:ilvl w:val="0"/>
          <w:numId w:val="3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ориентироваться на возможность решения отдельных лингвистических задач разными способами; выбирать наиболее эффективный способ решения лингвистической задачи;</w:t>
      </w:r>
    </w:p>
    <w:p w:rsidR="003437C5" w:rsidRPr="00A50784" w:rsidRDefault="003437C5" w:rsidP="00A50784">
      <w:pPr>
        <w:numPr>
          <w:ilvl w:val="0"/>
          <w:numId w:val="3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находить языковые примеры для иллюстрации изучаемых языковых понятий;</w:t>
      </w:r>
    </w:p>
    <w:p w:rsidR="003437C5" w:rsidRPr="00730C90" w:rsidRDefault="003437C5" w:rsidP="00A50784">
      <w:pPr>
        <w:numPr>
          <w:ilvl w:val="0"/>
          <w:numId w:val="3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осуществлять аналогии между изучаемым предметом и собственным опытом;</w:t>
      </w:r>
    </w:p>
    <w:p w:rsidR="003437C5" w:rsidRPr="00730C90" w:rsidRDefault="003437C5" w:rsidP="00A50784">
      <w:pPr>
        <w:numPr>
          <w:ilvl w:val="0"/>
          <w:numId w:val="3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составлять простейшие инструкции, определяющие последовательность действий при решении лингвистической задачи;</w:t>
      </w:r>
    </w:p>
    <w:p w:rsidR="003437C5" w:rsidRPr="00730C90" w:rsidRDefault="003437C5" w:rsidP="00A50784">
      <w:pPr>
        <w:numPr>
          <w:ilvl w:val="0"/>
          <w:numId w:val="3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строить несложные рассуждения, устанавливать причинно-следственные связи, делать выводы, формулировать их.</w:t>
      </w:r>
    </w:p>
    <w:p w:rsidR="003437C5" w:rsidRPr="00730C90" w:rsidRDefault="003437C5" w:rsidP="00A50784">
      <w:pPr>
        <w:shd w:val="clear" w:color="auto" w:fill="FFFFFF"/>
        <w:spacing w:after="0" w:line="240" w:lineRule="auto"/>
        <w:ind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КОММУНИКАТИВНЫЕ УУД</w:t>
      </w:r>
    </w:p>
    <w:p w:rsidR="003437C5" w:rsidRPr="00730C90" w:rsidRDefault="003437C5" w:rsidP="00A50784">
      <w:pPr>
        <w:numPr>
          <w:ilvl w:val="0"/>
          <w:numId w:val="4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Выражать свои мысли и чувства в устной и письменной форме, ориентируясь на задачи и ситуацию общения, соблюдая нормы литературного языка и нормы «хорошей» речи (ясность, точность, содержательность, последовательность выражения мысли и др.);</w:t>
      </w:r>
    </w:p>
    <w:p w:rsidR="003437C5" w:rsidRPr="00730C90" w:rsidRDefault="003437C5" w:rsidP="00A50784">
      <w:pPr>
        <w:numPr>
          <w:ilvl w:val="0"/>
          <w:numId w:val="4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ориентироваться на позицию партнёра в общении и взаимодействии;</w:t>
      </w:r>
    </w:p>
    <w:p w:rsidR="003437C5" w:rsidRPr="00730C90" w:rsidRDefault="003437C5" w:rsidP="00A50784">
      <w:pPr>
        <w:numPr>
          <w:ilvl w:val="0"/>
          <w:numId w:val="4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адекватно использовать речевые средства для решения раз- личных коммуникативных задач; понимать зависимость характера речи от задач и ситуации общения;</w:t>
      </w:r>
    </w:p>
    <w:p w:rsidR="003437C5" w:rsidRPr="00730C90" w:rsidRDefault="003437C5" w:rsidP="00A50784">
      <w:pPr>
        <w:numPr>
          <w:ilvl w:val="0"/>
          <w:numId w:val="4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участвовать в диалоге, общей беседе, совместной деятельности (в парах и группах), договариваться с партнёрами о способах решения учебной задачи, приходить к общему решению, осуществлять взаимоконтроль;</w:t>
      </w:r>
    </w:p>
    <w:p w:rsidR="003437C5" w:rsidRPr="00730C90" w:rsidRDefault="003437C5" w:rsidP="00A50784">
      <w:pPr>
        <w:numPr>
          <w:ilvl w:val="0"/>
          <w:numId w:val="4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задавать вопросы, необходимые для организации собственной деятельности и сотрудничества с партнёром;</w:t>
      </w:r>
    </w:p>
    <w:p w:rsidR="003437C5" w:rsidRPr="00730C90" w:rsidRDefault="003437C5" w:rsidP="00A50784">
      <w:pPr>
        <w:numPr>
          <w:ilvl w:val="0"/>
          <w:numId w:val="4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контролировать действия партнёра, оказывать в сотрудничестве необходимую помощь;</w:t>
      </w:r>
    </w:p>
    <w:p w:rsidR="003437C5" w:rsidRPr="00730C90" w:rsidRDefault="003437C5" w:rsidP="00A50784">
      <w:pPr>
        <w:numPr>
          <w:ilvl w:val="0"/>
          <w:numId w:val="4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учитывать разные мнения и интересы и высказывать своё собственное мнение (позицию), аргументировать его;</w:t>
      </w:r>
    </w:p>
    <w:p w:rsidR="003437C5" w:rsidRPr="00730C90" w:rsidRDefault="003437C5" w:rsidP="00A50784">
      <w:pPr>
        <w:numPr>
          <w:ilvl w:val="0"/>
          <w:numId w:val="4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оценивать мысли, советы, предложения других людей, принимать их во внимание и пытаться учитывать в своей деятельности;</w:t>
      </w:r>
    </w:p>
    <w:p w:rsidR="003437C5" w:rsidRPr="00730C90" w:rsidRDefault="003437C5" w:rsidP="00A50784">
      <w:pPr>
        <w:numPr>
          <w:ilvl w:val="0"/>
          <w:numId w:val="4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строить монологическое высказывание с учётом поставленной коммуникативной задачи;</w:t>
      </w:r>
    </w:p>
    <w:p w:rsidR="003437C5" w:rsidRPr="00730C90" w:rsidRDefault="003437C5" w:rsidP="00A50784">
      <w:pPr>
        <w:numPr>
          <w:ilvl w:val="0"/>
          <w:numId w:val="4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применять приобретённые коммуникативные умения в практике свободного общения.</w:t>
      </w:r>
    </w:p>
    <w:p w:rsidR="003437C5" w:rsidRPr="00730C90" w:rsidRDefault="003437C5" w:rsidP="00A50784">
      <w:pPr>
        <w:shd w:val="clear" w:color="auto" w:fill="FFFFFF"/>
        <w:spacing w:after="0" w:line="240" w:lineRule="auto"/>
        <w:ind w:right="-739"/>
        <w:jc w:val="center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i/>
          <w:iCs/>
          <w:color w:val="000000"/>
          <w:sz w:val="24"/>
          <w:szCs w:val="24"/>
        </w:rPr>
        <w:t>Предметные результаты</w:t>
      </w:r>
    </w:p>
    <w:p w:rsidR="003437C5" w:rsidRPr="00730C90" w:rsidRDefault="003437C5" w:rsidP="00A50784">
      <w:pPr>
        <w:shd w:val="clear" w:color="auto" w:fill="FFFFFF"/>
        <w:spacing w:after="0" w:line="240" w:lineRule="auto"/>
        <w:ind w:right="-739"/>
        <w:jc w:val="center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ОБЩИЕ ПРЕДМЕТНЫЕ РЕЗУЛЬТАТЫ ОСВОЕНИЯ ПРОГРАММЫ</w:t>
      </w:r>
    </w:p>
    <w:p w:rsidR="003437C5" w:rsidRPr="00730C90" w:rsidRDefault="003437C5" w:rsidP="00A50784">
      <w:pPr>
        <w:numPr>
          <w:ilvl w:val="0"/>
          <w:numId w:val="5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Осознание значимости русского языка как государственного языка нашей страны Российской Федерации, языка межнационального общения;</w:t>
      </w:r>
    </w:p>
    <w:p w:rsidR="003437C5" w:rsidRPr="00730C90" w:rsidRDefault="003437C5" w:rsidP="00A50784">
      <w:pPr>
        <w:numPr>
          <w:ilvl w:val="0"/>
          <w:numId w:val="5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представление о языке как об основном средстве человеческого общения и явлении национальной культуры, о роли родного языка в жизни человека и общества;</w:t>
      </w:r>
    </w:p>
    <w:p w:rsidR="003437C5" w:rsidRPr="00730C90" w:rsidRDefault="003437C5" w:rsidP="00A50784">
      <w:pPr>
        <w:numPr>
          <w:ilvl w:val="0"/>
          <w:numId w:val="5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формирование позитивного эмоционально-оценочного отношения к русскому языку, понимание значимости хорошего владения русским языком, стремления к его грамотному использованию;</w:t>
      </w:r>
    </w:p>
    <w:p w:rsidR="003437C5" w:rsidRPr="00730C90" w:rsidRDefault="003437C5" w:rsidP="00A50784">
      <w:pPr>
        <w:numPr>
          <w:ilvl w:val="0"/>
          <w:numId w:val="5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понимание значимости правильной и «хорошей» устной и письменной речи как показателя общей культуры человека; проявление собственного уровня культуры;</w:t>
      </w:r>
    </w:p>
    <w:p w:rsidR="003437C5" w:rsidRPr="00730C90" w:rsidRDefault="003437C5" w:rsidP="00A50784">
      <w:pPr>
        <w:numPr>
          <w:ilvl w:val="0"/>
          <w:numId w:val="5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приобретение опыта ориентироваться в целях, задачах, средствах и условиях общения, выбирать адекватные языковые средства для решения коммуникативных задач;</w:t>
      </w:r>
    </w:p>
    <w:p w:rsidR="003437C5" w:rsidRPr="00730C90" w:rsidRDefault="003437C5" w:rsidP="00A50784">
      <w:pPr>
        <w:numPr>
          <w:ilvl w:val="0"/>
          <w:numId w:val="5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овладение изучаемыми нормами русского языка (орфоэпические, лексические, грамматические, орфографические, пунктуационные), правилами культуры речевого поведения (в объёме курса); использование этих норм для успешного решения коммуникативных задач в ситуациях учебной языковой деятельности и бытового общения; формирование сознательного отношения к качеству своей речи, контроля за ней;</w:t>
      </w:r>
    </w:p>
    <w:p w:rsidR="003437C5" w:rsidRPr="00730C90" w:rsidRDefault="003437C5" w:rsidP="00A50784">
      <w:pPr>
        <w:numPr>
          <w:ilvl w:val="0"/>
          <w:numId w:val="5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овладение основными понятиями и правилами (в объёме изучаемого курса) из области фонетики, графики, лексики, морфемики, грамматики, орфографии, а также умениями находить, опознавать, характеризовать, сравнивать, классифицировать основные единицы языка (звуки, буквы, слова, предложения, тексты); использовать эти знания и умения для решения познавательных, практических и коммуникативных задач;</w:t>
      </w:r>
    </w:p>
    <w:p w:rsidR="003437C5" w:rsidRPr="00730C90" w:rsidRDefault="003437C5" w:rsidP="00A50784">
      <w:pPr>
        <w:numPr>
          <w:ilvl w:val="0"/>
          <w:numId w:val="5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овладение основами грамотного письма (в объёме изучаемого курса), основными орфографическими и пунктуационными умениями; применение правил орфографии и пунктуации в процессе выполнения письменных работ.</w:t>
      </w:r>
    </w:p>
    <w:p w:rsidR="003437C5" w:rsidRPr="00730C90" w:rsidRDefault="003437C5" w:rsidP="00A50784">
      <w:pPr>
        <w:shd w:val="clear" w:color="auto" w:fill="FFFFFF"/>
        <w:spacing w:after="0" w:line="240" w:lineRule="auto"/>
        <w:ind w:right="-739"/>
        <w:jc w:val="center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ПРЕДМЕТНЫЕ РЕЗУЛЬТАТЫ ОСВОЕНИЯ ОСНОВНЫХ СОДЕРЖАТЕЛЬНЫХ ЛИНИЙ ПРОГРАММЫ</w:t>
      </w:r>
    </w:p>
    <w:p w:rsidR="003437C5" w:rsidRPr="00730C90" w:rsidRDefault="003437C5" w:rsidP="00A50784">
      <w:pPr>
        <w:shd w:val="clear" w:color="auto" w:fill="FFFFFF"/>
        <w:spacing w:after="0" w:line="240" w:lineRule="auto"/>
        <w:ind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b/>
          <w:bCs/>
          <w:color w:val="000000"/>
          <w:sz w:val="24"/>
          <w:szCs w:val="24"/>
        </w:rPr>
        <w:t>Развитие речи</w:t>
      </w:r>
    </w:p>
    <w:p w:rsidR="003437C5" w:rsidRPr="00730C90" w:rsidRDefault="003437C5" w:rsidP="00A50784">
      <w:pPr>
        <w:shd w:val="clear" w:color="auto" w:fill="FFFFFF"/>
        <w:spacing w:after="0" w:line="240" w:lineRule="auto"/>
        <w:ind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i/>
          <w:iCs/>
          <w:color w:val="000000"/>
          <w:sz w:val="24"/>
          <w:szCs w:val="24"/>
        </w:rPr>
        <w:t>Освоение данного раздела распределяется по всем разделам курса.</w:t>
      </w:r>
    </w:p>
    <w:p w:rsidR="003437C5" w:rsidRPr="00730C90" w:rsidRDefault="003437C5" w:rsidP="00A50784">
      <w:pPr>
        <w:shd w:val="clear" w:color="auto" w:fill="FFFFFF"/>
        <w:spacing w:after="0" w:line="240" w:lineRule="auto"/>
        <w:ind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Обучающийся научится:</w:t>
      </w:r>
    </w:p>
    <w:p w:rsidR="003437C5" w:rsidRPr="00730C90" w:rsidRDefault="003437C5" w:rsidP="00A50784">
      <w:pPr>
        <w:numPr>
          <w:ilvl w:val="0"/>
          <w:numId w:val="6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участвовать в устном общении на уроке (слушать собеседников, говорить на обсуждаемую тему, соблюдать основные правила речевого поведения); выражать собственное мнение, обосновывать его с учётом ситуации общения;</w:t>
      </w:r>
    </w:p>
    <w:p w:rsidR="003437C5" w:rsidRPr="00730C90" w:rsidRDefault="003437C5" w:rsidP="00A50784">
      <w:pPr>
        <w:numPr>
          <w:ilvl w:val="0"/>
          <w:numId w:val="6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применять речевой этикет в ситуациях учебного и речевого общения, в том числе при обращении с помощью средств ИКТ; соблюдать правила вежливости при общении с людьми, плохо владеющими русским языком;</w:t>
      </w:r>
    </w:p>
    <w:p w:rsidR="003437C5" w:rsidRPr="00730C90" w:rsidRDefault="003437C5" w:rsidP="00A50784">
      <w:pPr>
        <w:numPr>
          <w:ilvl w:val="0"/>
          <w:numId w:val="6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анализировать свою и чужую речь при слушании себя и речи товарищей (при ответах на поставленный учителем вопрос, при устном или письменном высказывании) с точки зрения правильности, точности, ясности содержания;</w:t>
      </w:r>
    </w:p>
    <w:p w:rsidR="003437C5" w:rsidRPr="00730C90" w:rsidRDefault="003437C5" w:rsidP="00A50784">
      <w:pPr>
        <w:numPr>
          <w:ilvl w:val="0"/>
          <w:numId w:val="6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строить предложения для решения определённой речевой задачи, для завершения текста, для передачи основной мысли текста, для выражения своего отношения к чему-либо;</w:t>
      </w:r>
    </w:p>
    <w:p w:rsidR="003437C5" w:rsidRPr="00730C90" w:rsidRDefault="003437C5" w:rsidP="00A50784">
      <w:pPr>
        <w:numPr>
          <w:ilvl w:val="0"/>
          <w:numId w:val="6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понимать содержание читаемого текста, замечать в нём незнакомые слова, находить в нём новую для себя информацию для решения познавательной или коммуникативной задачи;</w:t>
      </w:r>
    </w:p>
    <w:p w:rsidR="003437C5" w:rsidRPr="00730C90" w:rsidRDefault="003437C5" w:rsidP="00A50784">
      <w:pPr>
        <w:numPr>
          <w:ilvl w:val="0"/>
          <w:numId w:val="6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понимать тему и главную мысль текста, подбирать к тексту заголовок по его теме или главной мысли, находить части текста, определять их последовательность, озаглавливать части текста;</w:t>
      </w:r>
    </w:p>
    <w:p w:rsidR="003437C5" w:rsidRPr="00730C90" w:rsidRDefault="003437C5" w:rsidP="00A50784">
      <w:pPr>
        <w:numPr>
          <w:ilvl w:val="0"/>
          <w:numId w:val="6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восстанавливать последовательность частей или последовательность предложений в тексте повествовательного характера;</w:t>
      </w:r>
    </w:p>
    <w:p w:rsidR="003437C5" w:rsidRPr="00730C90" w:rsidRDefault="003437C5" w:rsidP="00A50784">
      <w:pPr>
        <w:numPr>
          <w:ilvl w:val="0"/>
          <w:numId w:val="6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распознавать тексты разных типов: описание, повествование, рассуждение;</w:t>
      </w:r>
    </w:p>
    <w:p w:rsidR="003437C5" w:rsidRPr="00730C90" w:rsidRDefault="003437C5" w:rsidP="00A50784">
      <w:pPr>
        <w:numPr>
          <w:ilvl w:val="0"/>
          <w:numId w:val="6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замечать в художественном тексте языковые средства, создающие его выразительность;</w:t>
      </w:r>
    </w:p>
    <w:p w:rsidR="003437C5" w:rsidRPr="00730C90" w:rsidRDefault="003437C5" w:rsidP="00A50784">
      <w:pPr>
        <w:numPr>
          <w:ilvl w:val="0"/>
          <w:numId w:val="6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знакомиться с жанрами объявления, письма;</w:t>
      </w:r>
    </w:p>
    <w:p w:rsidR="003437C5" w:rsidRPr="00730C90" w:rsidRDefault="003437C5" w:rsidP="00A50784">
      <w:pPr>
        <w:numPr>
          <w:ilvl w:val="0"/>
          <w:numId w:val="6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строить монологическое высказывание на определённую тему, по результатам наблюдений за фактами и явлениями языка.</w:t>
      </w:r>
    </w:p>
    <w:p w:rsidR="003437C5" w:rsidRPr="00730C90" w:rsidRDefault="003437C5" w:rsidP="00A50784">
      <w:pPr>
        <w:shd w:val="clear" w:color="auto" w:fill="FFFFFF"/>
        <w:spacing w:after="0" w:line="240" w:lineRule="auto"/>
        <w:ind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Обучающийся получит возможность научиться:</w:t>
      </w:r>
    </w:p>
    <w:p w:rsidR="003437C5" w:rsidRPr="00730C90" w:rsidRDefault="003437C5" w:rsidP="00A50784">
      <w:pPr>
        <w:numPr>
          <w:ilvl w:val="0"/>
          <w:numId w:val="7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определять последовательность частей текста, составлять план текста, составлять собственные тексты по предложенным и самостоятельно составленным планам;</w:t>
      </w:r>
    </w:p>
    <w:p w:rsidR="003437C5" w:rsidRPr="00730C90" w:rsidRDefault="003437C5" w:rsidP="00A50784">
      <w:pPr>
        <w:numPr>
          <w:ilvl w:val="0"/>
          <w:numId w:val="7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пользоваться самостоятельно памяткой для подготовки и написания письменного изложения учеником;</w:t>
      </w:r>
    </w:p>
    <w:p w:rsidR="003437C5" w:rsidRPr="00730C90" w:rsidRDefault="003437C5" w:rsidP="00A50784">
      <w:pPr>
        <w:numPr>
          <w:ilvl w:val="0"/>
          <w:numId w:val="7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письменно (после коллективной подготовки) подробно или выборочно передавать содержание повествовательного текста, предъявленного на основе зрительного восприятия; сохранять основные особенности текста-образца; грамотно записывать текст; соблюдать требование каллиграфии при письме;</w:t>
      </w:r>
    </w:p>
    <w:p w:rsidR="003437C5" w:rsidRPr="00730C90" w:rsidRDefault="003437C5" w:rsidP="00A50784">
      <w:pPr>
        <w:numPr>
          <w:ilvl w:val="0"/>
          <w:numId w:val="7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составлять под руководством учителя небольшие повествовательный и описательный тексты на близкую жизненному опыту детей тему, по рисунку, репродукциям картин художников (в «Картинной галерее» учебника) и опорным словам, на тему выбранной учениками пословицы или поговорки;</w:t>
      </w:r>
    </w:p>
    <w:p w:rsidR="003437C5" w:rsidRPr="00730C90" w:rsidRDefault="003437C5" w:rsidP="00A50784">
      <w:pPr>
        <w:numPr>
          <w:ilvl w:val="0"/>
          <w:numId w:val="7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использовать в монологическом высказывании разные типы речи: описание, рассуждение, повествование;</w:t>
      </w:r>
    </w:p>
    <w:p w:rsidR="003437C5" w:rsidRPr="00730C90" w:rsidRDefault="003437C5" w:rsidP="00A50784">
      <w:pPr>
        <w:numPr>
          <w:ilvl w:val="0"/>
          <w:numId w:val="7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пользоваться специальной, справочной литературой, словарями, журналами, Интернетом при создании собственных речевых произведений на заданную или самостоятельно выбранную тему;</w:t>
      </w:r>
    </w:p>
    <w:p w:rsidR="003437C5" w:rsidRPr="00730C90" w:rsidRDefault="003437C5" w:rsidP="00A50784">
      <w:pPr>
        <w:numPr>
          <w:ilvl w:val="0"/>
          <w:numId w:val="7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находить и исправлять в предъявленных предложениях, текстах нарушения правильности, точности, богатства речи;</w:t>
      </w:r>
    </w:p>
    <w:p w:rsidR="003437C5" w:rsidRPr="00730C90" w:rsidRDefault="003437C5" w:rsidP="00A50784">
      <w:pPr>
        <w:numPr>
          <w:ilvl w:val="0"/>
          <w:numId w:val="7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проверять правильность своей письменной речи, исправлять допущенные орфографические и пунктуационные ошибки.</w:t>
      </w:r>
    </w:p>
    <w:p w:rsidR="003437C5" w:rsidRPr="00730C90" w:rsidRDefault="003437C5" w:rsidP="00A50784">
      <w:pPr>
        <w:shd w:val="clear" w:color="auto" w:fill="FFFFFF"/>
        <w:spacing w:after="0" w:line="240" w:lineRule="auto"/>
        <w:ind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b/>
          <w:bCs/>
          <w:color w:val="000000"/>
          <w:sz w:val="24"/>
          <w:szCs w:val="24"/>
        </w:rPr>
        <w:t>Система языка</w:t>
      </w:r>
    </w:p>
    <w:p w:rsidR="003437C5" w:rsidRPr="00730C90" w:rsidRDefault="003437C5" w:rsidP="00A50784">
      <w:pPr>
        <w:shd w:val="clear" w:color="auto" w:fill="FFFFFF"/>
        <w:spacing w:after="0" w:line="240" w:lineRule="auto"/>
        <w:ind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i/>
          <w:iCs/>
          <w:color w:val="000000"/>
          <w:sz w:val="24"/>
          <w:szCs w:val="24"/>
        </w:rPr>
        <w:t>Фонетика, орфоэпия, графика</w:t>
      </w:r>
    </w:p>
    <w:p w:rsidR="003437C5" w:rsidRPr="00730C90" w:rsidRDefault="003437C5" w:rsidP="00A50784">
      <w:pPr>
        <w:shd w:val="clear" w:color="auto" w:fill="FFFFFF"/>
        <w:spacing w:after="0" w:line="240" w:lineRule="auto"/>
        <w:ind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Обучающийся научится:</w:t>
      </w:r>
    </w:p>
    <w:p w:rsidR="003437C5" w:rsidRPr="00730C90" w:rsidRDefault="003437C5" w:rsidP="00A50784">
      <w:pPr>
        <w:numPr>
          <w:ilvl w:val="0"/>
          <w:numId w:val="8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характеризовать звуки русского языка: гласный – согласный, гласный ударный – безударный, согласный твёрдый – мягкий, парный – непарный, согласный глухой – звонкий, парный – непарный (в объёме изученного);</w:t>
      </w:r>
    </w:p>
    <w:p w:rsidR="003437C5" w:rsidRPr="00730C90" w:rsidRDefault="003437C5" w:rsidP="00A50784">
      <w:pPr>
        <w:numPr>
          <w:ilvl w:val="0"/>
          <w:numId w:val="8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определять функцию разделительного твёрдого знака (</w:t>
      </w:r>
      <w:r w:rsidRPr="00730C90">
        <w:rPr>
          <w:rFonts w:ascii="Times New Roman" w:hAnsi="Times New Roman"/>
          <w:b/>
          <w:bCs/>
          <w:color w:val="000000"/>
          <w:sz w:val="24"/>
          <w:szCs w:val="24"/>
        </w:rPr>
        <w:t>ъ</w:t>
      </w:r>
      <w:r w:rsidRPr="00730C90">
        <w:rPr>
          <w:rFonts w:ascii="Times New Roman" w:hAnsi="Times New Roman"/>
          <w:color w:val="000000"/>
          <w:sz w:val="24"/>
          <w:szCs w:val="24"/>
        </w:rPr>
        <w:t>) в словах;</w:t>
      </w:r>
    </w:p>
    <w:p w:rsidR="003437C5" w:rsidRPr="00730C90" w:rsidRDefault="003437C5" w:rsidP="00A50784">
      <w:pPr>
        <w:numPr>
          <w:ilvl w:val="0"/>
          <w:numId w:val="8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устанавливать соотношение звукового и буквенного состава в словах типа мороз, ключ, коньки, в словах с йотированными гласными </w:t>
      </w:r>
      <w:r w:rsidRPr="00730C90">
        <w:rPr>
          <w:rFonts w:ascii="Times New Roman" w:hAnsi="Times New Roman"/>
          <w:b/>
          <w:bCs/>
          <w:color w:val="000000"/>
          <w:sz w:val="24"/>
          <w:szCs w:val="24"/>
        </w:rPr>
        <w:t>е, ё, ю, я</w:t>
      </w:r>
      <w:r w:rsidRPr="00730C90">
        <w:rPr>
          <w:rFonts w:ascii="Times New Roman" w:hAnsi="Times New Roman"/>
          <w:color w:val="000000"/>
          <w:sz w:val="24"/>
          <w:szCs w:val="24"/>
        </w:rPr>
        <w:t> (</w:t>
      </w:r>
      <w:r w:rsidRPr="00730C90">
        <w:rPr>
          <w:rFonts w:ascii="Times New Roman" w:hAnsi="Times New Roman"/>
          <w:i/>
          <w:iCs/>
          <w:color w:val="000000"/>
          <w:sz w:val="24"/>
          <w:szCs w:val="24"/>
        </w:rPr>
        <w:t>ёлка, поют</w:t>
      </w:r>
      <w:r w:rsidRPr="00730C90">
        <w:rPr>
          <w:rFonts w:ascii="Times New Roman" w:hAnsi="Times New Roman"/>
          <w:color w:val="000000"/>
          <w:sz w:val="24"/>
          <w:szCs w:val="24"/>
        </w:rPr>
        <w:t>), в словах с разделительными </w:t>
      </w:r>
      <w:r w:rsidRPr="00730C90">
        <w:rPr>
          <w:rFonts w:ascii="Times New Roman" w:hAnsi="Times New Roman"/>
          <w:b/>
          <w:bCs/>
          <w:color w:val="000000"/>
          <w:sz w:val="24"/>
          <w:szCs w:val="24"/>
        </w:rPr>
        <w:t>ь, ъ</w:t>
      </w:r>
      <w:r w:rsidRPr="00730C90">
        <w:rPr>
          <w:rFonts w:ascii="Times New Roman" w:hAnsi="Times New Roman"/>
          <w:color w:val="000000"/>
          <w:sz w:val="24"/>
          <w:szCs w:val="24"/>
        </w:rPr>
        <w:t> (</w:t>
      </w:r>
      <w:r w:rsidRPr="00730C90">
        <w:rPr>
          <w:rFonts w:ascii="Times New Roman" w:hAnsi="Times New Roman"/>
          <w:i/>
          <w:iCs/>
          <w:color w:val="000000"/>
          <w:sz w:val="24"/>
          <w:szCs w:val="24"/>
        </w:rPr>
        <w:t>вьюга, съел</w:t>
      </w:r>
      <w:r w:rsidRPr="00730C90">
        <w:rPr>
          <w:rFonts w:ascii="Times New Roman" w:hAnsi="Times New Roman"/>
          <w:color w:val="000000"/>
          <w:sz w:val="24"/>
          <w:szCs w:val="24"/>
        </w:rPr>
        <w:t>), в словах с непроизносимыми согласными;</w:t>
      </w:r>
    </w:p>
    <w:p w:rsidR="003437C5" w:rsidRPr="00730C90" w:rsidRDefault="003437C5" w:rsidP="00A50784">
      <w:pPr>
        <w:numPr>
          <w:ilvl w:val="0"/>
          <w:numId w:val="8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осуществлять звукобуквенный анализ доступных по составу слов;</w:t>
      </w:r>
    </w:p>
    <w:p w:rsidR="003437C5" w:rsidRPr="00730C90" w:rsidRDefault="003437C5" w:rsidP="00A50784">
      <w:pPr>
        <w:numPr>
          <w:ilvl w:val="0"/>
          <w:numId w:val="8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произносить звуки и сочетания звуков в соответствии с нормами литературного языка (круг слов определён словарём произношения в учебнике);</w:t>
      </w:r>
    </w:p>
    <w:p w:rsidR="003437C5" w:rsidRPr="00730C90" w:rsidRDefault="003437C5" w:rsidP="00A50784">
      <w:pPr>
        <w:numPr>
          <w:ilvl w:val="0"/>
          <w:numId w:val="8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использовать знание алфавита для упорядочивания слов и при работе со словарями и справочниками;</w:t>
      </w:r>
    </w:p>
    <w:p w:rsidR="003437C5" w:rsidRPr="00730C90" w:rsidRDefault="003437C5" w:rsidP="00A50784">
      <w:pPr>
        <w:numPr>
          <w:ilvl w:val="0"/>
          <w:numId w:val="8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применять знания фонетического материала при использовании правил правописания;</w:t>
      </w:r>
    </w:p>
    <w:p w:rsidR="003437C5" w:rsidRPr="00730C90" w:rsidRDefault="003437C5" w:rsidP="00A50784">
      <w:pPr>
        <w:numPr>
          <w:ilvl w:val="0"/>
          <w:numId w:val="8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пользоваться при письме небуквенными графическими средствами: пробелом между словами, знаком переноса, абзаца.</w:t>
      </w:r>
    </w:p>
    <w:p w:rsidR="003437C5" w:rsidRPr="00730C90" w:rsidRDefault="003437C5" w:rsidP="00A50784">
      <w:pPr>
        <w:shd w:val="clear" w:color="auto" w:fill="FFFFFF"/>
        <w:spacing w:after="0" w:line="240" w:lineRule="auto"/>
        <w:ind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Обучающийся получит возможность научиться:</w:t>
      </w:r>
    </w:p>
    <w:p w:rsidR="003437C5" w:rsidRPr="00730C90" w:rsidRDefault="003437C5" w:rsidP="00A50784">
      <w:pPr>
        <w:numPr>
          <w:ilvl w:val="0"/>
          <w:numId w:val="9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осуществлять звукобуквенный разбор слова самостоятельно по предложенному в учебнике алгоритму;</w:t>
      </w:r>
    </w:p>
    <w:p w:rsidR="003437C5" w:rsidRPr="00730C90" w:rsidRDefault="003437C5" w:rsidP="00A50784">
      <w:pPr>
        <w:numPr>
          <w:ilvl w:val="0"/>
          <w:numId w:val="9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оценивать правильность проведения звукобуквенного анализа слова;</w:t>
      </w:r>
    </w:p>
    <w:p w:rsidR="003437C5" w:rsidRPr="00730C90" w:rsidRDefault="003437C5" w:rsidP="00A50784">
      <w:pPr>
        <w:numPr>
          <w:ilvl w:val="0"/>
          <w:numId w:val="9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соблюдать нормы русского языка в собственной речи и оценивать соблюдение этих норм в речи собеседников (в объёме орфоэпического словаря учебника);</w:t>
      </w:r>
    </w:p>
    <w:p w:rsidR="003437C5" w:rsidRPr="00730C90" w:rsidRDefault="003437C5" w:rsidP="00A50784">
      <w:pPr>
        <w:numPr>
          <w:ilvl w:val="0"/>
          <w:numId w:val="9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пользоваться орфоэпическим словарём при определении правильного произношения слова (или обращаться за помощью к другим орфоэпическим словарям русского языка или к учителю, родителям и др.).</w:t>
      </w:r>
    </w:p>
    <w:p w:rsidR="003437C5" w:rsidRPr="00730C90" w:rsidRDefault="003437C5" w:rsidP="00A50784">
      <w:pPr>
        <w:shd w:val="clear" w:color="auto" w:fill="FFFFFF"/>
        <w:spacing w:after="0" w:line="240" w:lineRule="auto"/>
        <w:ind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i/>
          <w:iCs/>
          <w:color w:val="000000"/>
          <w:sz w:val="24"/>
          <w:szCs w:val="24"/>
        </w:rPr>
        <w:t>Лексика</w:t>
      </w:r>
    </w:p>
    <w:p w:rsidR="003437C5" w:rsidRPr="00730C90" w:rsidRDefault="003437C5" w:rsidP="00A50784">
      <w:pPr>
        <w:shd w:val="clear" w:color="auto" w:fill="FFFFFF"/>
        <w:spacing w:after="0" w:line="240" w:lineRule="auto"/>
        <w:ind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i/>
          <w:iCs/>
          <w:color w:val="000000"/>
          <w:sz w:val="24"/>
          <w:szCs w:val="24"/>
        </w:rPr>
        <w:t>Освоение данного раздела распределяется по всем разделам курса.</w:t>
      </w:r>
    </w:p>
    <w:p w:rsidR="003437C5" w:rsidRPr="00730C90" w:rsidRDefault="003437C5" w:rsidP="00A50784">
      <w:pPr>
        <w:shd w:val="clear" w:color="auto" w:fill="FFFFFF"/>
        <w:spacing w:after="0" w:line="240" w:lineRule="auto"/>
        <w:ind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Обучающийся научится:</w:t>
      </w:r>
    </w:p>
    <w:p w:rsidR="003437C5" w:rsidRPr="00730C90" w:rsidRDefault="003437C5" w:rsidP="00A50784">
      <w:pPr>
        <w:numPr>
          <w:ilvl w:val="0"/>
          <w:numId w:val="10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находить в предложении и тексте незнакомое слово, определять его значение по тексту или толковому словарю; спрашивать о значении слова учителя;</w:t>
      </w:r>
    </w:p>
    <w:p w:rsidR="003437C5" w:rsidRPr="00730C90" w:rsidRDefault="003437C5" w:rsidP="00A50784">
      <w:pPr>
        <w:numPr>
          <w:ilvl w:val="0"/>
          <w:numId w:val="10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наблюдать за употреблением синонимов и антонимов в речи, подбирать синонимы и антонимы к словам разных частей речи, уточнять их значение;</w:t>
      </w:r>
    </w:p>
    <w:p w:rsidR="003437C5" w:rsidRPr="00730C90" w:rsidRDefault="003437C5" w:rsidP="00A50784">
      <w:pPr>
        <w:numPr>
          <w:ilvl w:val="0"/>
          <w:numId w:val="10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иметь представление об омонимах; приобретать опыт различения в предложениях и текстах омонимов;</w:t>
      </w:r>
    </w:p>
    <w:p w:rsidR="003437C5" w:rsidRPr="00730C90" w:rsidRDefault="003437C5" w:rsidP="00A50784">
      <w:pPr>
        <w:numPr>
          <w:ilvl w:val="0"/>
          <w:numId w:val="10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иметь представление о фразеологизмах (устойчивых сочетаниях слов); приобретать опыт различения в предложениях и текстах фразеологизмов;</w:t>
      </w:r>
    </w:p>
    <w:p w:rsidR="003437C5" w:rsidRPr="00730C90" w:rsidRDefault="003437C5" w:rsidP="00A50784">
      <w:pPr>
        <w:numPr>
          <w:ilvl w:val="0"/>
          <w:numId w:val="10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наблюдать за использованием фразеологизмов в упражнениях учебника, осознавать их значение в тексте и разговорной речи;</w:t>
      </w:r>
    </w:p>
    <w:p w:rsidR="003437C5" w:rsidRPr="00730C90" w:rsidRDefault="003437C5" w:rsidP="00A50784">
      <w:pPr>
        <w:numPr>
          <w:ilvl w:val="0"/>
          <w:numId w:val="10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распознавать слова, употреблённые в прямом и переносном значении (простые случаи);</w:t>
      </w:r>
    </w:p>
    <w:p w:rsidR="003437C5" w:rsidRPr="00730C90" w:rsidRDefault="003437C5" w:rsidP="00A50784">
      <w:pPr>
        <w:numPr>
          <w:ilvl w:val="0"/>
          <w:numId w:val="10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иметь представление о некоторых устаревших словах и их использовании в речи;</w:t>
      </w:r>
    </w:p>
    <w:p w:rsidR="003437C5" w:rsidRPr="00730C90" w:rsidRDefault="003437C5" w:rsidP="00A50784">
      <w:pPr>
        <w:numPr>
          <w:ilvl w:val="0"/>
          <w:numId w:val="10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пользоваться словарями при решении языковых и речевых задач.</w:t>
      </w:r>
    </w:p>
    <w:p w:rsidR="003437C5" w:rsidRPr="00730C90" w:rsidRDefault="003437C5" w:rsidP="00A50784">
      <w:pPr>
        <w:shd w:val="clear" w:color="auto" w:fill="FFFFFF"/>
        <w:spacing w:after="0" w:line="240" w:lineRule="auto"/>
        <w:ind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Обучающийся получит возможность научиться:</w:t>
      </w:r>
    </w:p>
    <w:p w:rsidR="003437C5" w:rsidRPr="00730C90" w:rsidRDefault="003437C5" w:rsidP="00A50784">
      <w:pPr>
        <w:numPr>
          <w:ilvl w:val="0"/>
          <w:numId w:val="11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осознавать, что понимание значения слова – одно из условий умелого его использования в устной и письменной речи;</w:t>
      </w:r>
    </w:p>
    <w:p w:rsidR="003437C5" w:rsidRPr="00730C90" w:rsidRDefault="003437C5" w:rsidP="00A50784">
      <w:pPr>
        <w:numPr>
          <w:ilvl w:val="0"/>
          <w:numId w:val="11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замечать в художественном тексте слова, употреблённые в переносном значении, а также эмоционально-оценочные слова, сравнения, олицетворения (без терминологии);</w:t>
      </w:r>
    </w:p>
    <w:p w:rsidR="003437C5" w:rsidRPr="00730C90" w:rsidRDefault="003437C5" w:rsidP="00A50784">
      <w:pPr>
        <w:numPr>
          <w:ilvl w:val="0"/>
          <w:numId w:val="11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оценивать уместность использования слов в тексте;</w:t>
      </w:r>
    </w:p>
    <w:p w:rsidR="003437C5" w:rsidRPr="00730C90" w:rsidRDefault="003437C5" w:rsidP="00A50784">
      <w:pPr>
        <w:numPr>
          <w:ilvl w:val="0"/>
          <w:numId w:val="11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подбирать синонимы для устранения повторов в тексте;</w:t>
      </w:r>
    </w:p>
    <w:p w:rsidR="003437C5" w:rsidRPr="00730C90" w:rsidRDefault="003437C5" w:rsidP="00A50784">
      <w:pPr>
        <w:numPr>
          <w:ilvl w:val="0"/>
          <w:numId w:val="11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выбирать слова из ряда предложенных для успешного решения коммуникативных задач;</w:t>
      </w:r>
    </w:p>
    <w:p w:rsidR="003437C5" w:rsidRPr="00730C90" w:rsidRDefault="003437C5" w:rsidP="00A50784">
      <w:pPr>
        <w:numPr>
          <w:ilvl w:val="0"/>
          <w:numId w:val="11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размышлять над этимологией некоторых слов-названий;</w:t>
      </w:r>
    </w:p>
    <w:p w:rsidR="003437C5" w:rsidRPr="00730C90" w:rsidRDefault="003437C5" w:rsidP="00A50784">
      <w:pPr>
        <w:numPr>
          <w:ilvl w:val="0"/>
          <w:numId w:val="11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приобретать опыт редактирования употреблённых в предложении (тексте) слов.</w:t>
      </w:r>
    </w:p>
    <w:p w:rsidR="003437C5" w:rsidRPr="00730C90" w:rsidRDefault="003437C5" w:rsidP="00A50784">
      <w:pPr>
        <w:shd w:val="clear" w:color="auto" w:fill="FFFFFF"/>
        <w:spacing w:after="0" w:line="240" w:lineRule="auto"/>
        <w:ind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i/>
          <w:iCs/>
          <w:color w:val="000000"/>
          <w:sz w:val="24"/>
          <w:szCs w:val="24"/>
        </w:rPr>
        <w:t>Состав слова (морфемика)</w:t>
      </w:r>
    </w:p>
    <w:p w:rsidR="003437C5" w:rsidRPr="00730C90" w:rsidRDefault="003437C5" w:rsidP="00A50784">
      <w:pPr>
        <w:shd w:val="clear" w:color="auto" w:fill="FFFFFF"/>
        <w:spacing w:after="0" w:line="240" w:lineRule="auto"/>
        <w:ind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Обучающийся научится:</w:t>
      </w:r>
    </w:p>
    <w:p w:rsidR="003437C5" w:rsidRPr="00730C90" w:rsidRDefault="003437C5" w:rsidP="00A50784">
      <w:pPr>
        <w:numPr>
          <w:ilvl w:val="0"/>
          <w:numId w:val="12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владеть опознавательными признаками однокоренных слов;</w:t>
      </w:r>
    </w:p>
    <w:p w:rsidR="003437C5" w:rsidRPr="00730C90" w:rsidRDefault="003437C5" w:rsidP="00A50784">
      <w:pPr>
        <w:numPr>
          <w:ilvl w:val="0"/>
          <w:numId w:val="12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различать однокоренные слова и различные формы одного и того же слова;</w:t>
      </w:r>
    </w:p>
    <w:p w:rsidR="003437C5" w:rsidRPr="00730C90" w:rsidRDefault="003437C5" w:rsidP="00A50784">
      <w:pPr>
        <w:numPr>
          <w:ilvl w:val="0"/>
          <w:numId w:val="12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различать однокоренные слова и слова с омонимичными корнями, однокоренные слова и синонимы;</w:t>
      </w:r>
    </w:p>
    <w:p w:rsidR="003437C5" w:rsidRPr="00730C90" w:rsidRDefault="003437C5" w:rsidP="00A50784">
      <w:pPr>
        <w:numPr>
          <w:ilvl w:val="0"/>
          <w:numId w:val="12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находить в словах с однозначно выделяемыми морфемами окончание, основу (простые случаи), корень, приставку, суффикс;</w:t>
      </w:r>
    </w:p>
    <w:p w:rsidR="003437C5" w:rsidRPr="00730C90" w:rsidRDefault="003437C5" w:rsidP="00A50784">
      <w:pPr>
        <w:numPr>
          <w:ilvl w:val="0"/>
          <w:numId w:val="12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выделять нулевое окончание;</w:t>
      </w:r>
    </w:p>
    <w:p w:rsidR="003437C5" w:rsidRPr="00730C90" w:rsidRDefault="003437C5" w:rsidP="00A50784">
      <w:pPr>
        <w:numPr>
          <w:ilvl w:val="0"/>
          <w:numId w:val="12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подбирать слова с заданной морфемой;</w:t>
      </w:r>
    </w:p>
    <w:p w:rsidR="003437C5" w:rsidRPr="00730C90" w:rsidRDefault="003437C5" w:rsidP="00A50784">
      <w:pPr>
        <w:numPr>
          <w:ilvl w:val="0"/>
          <w:numId w:val="12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образовывать слова с помощью приставки (или суффикса), осознавать значение новых слов.</w:t>
      </w:r>
    </w:p>
    <w:p w:rsidR="003437C5" w:rsidRPr="00730C90" w:rsidRDefault="003437C5" w:rsidP="00A50784">
      <w:pPr>
        <w:shd w:val="clear" w:color="auto" w:fill="FFFFFF"/>
        <w:spacing w:after="0" w:line="240" w:lineRule="auto"/>
        <w:ind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Обучающийся получит возможность научиться:</w:t>
      </w:r>
    </w:p>
    <w:p w:rsidR="003437C5" w:rsidRPr="00730C90" w:rsidRDefault="003437C5" w:rsidP="00A50784">
      <w:pPr>
        <w:numPr>
          <w:ilvl w:val="0"/>
          <w:numId w:val="13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находить корень в однокоренных словах с чередованием согласных в корне;</w:t>
      </w:r>
    </w:p>
    <w:p w:rsidR="003437C5" w:rsidRPr="00730C90" w:rsidRDefault="003437C5" w:rsidP="00A50784">
      <w:pPr>
        <w:numPr>
          <w:ilvl w:val="0"/>
          <w:numId w:val="13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различать изменяемые и неизменяемые слова;</w:t>
      </w:r>
    </w:p>
    <w:p w:rsidR="003437C5" w:rsidRPr="00730C90" w:rsidRDefault="003437C5" w:rsidP="00A50784">
      <w:pPr>
        <w:numPr>
          <w:ilvl w:val="0"/>
          <w:numId w:val="13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узнавать сложные слова (типа </w:t>
      </w:r>
      <w:r w:rsidRPr="00730C90">
        <w:rPr>
          <w:rFonts w:ascii="Times New Roman" w:hAnsi="Times New Roman"/>
          <w:i/>
          <w:iCs/>
          <w:color w:val="000000"/>
          <w:sz w:val="24"/>
          <w:szCs w:val="24"/>
        </w:rPr>
        <w:t>вездеход, вертолёт</w:t>
      </w:r>
      <w:r w:rsidRPr="00730C90">
        <w:rPr>
          <w:rFonts w:ascii="Times New Roman" w:hAnsi="Times New Roman"/>
          <w:color w:val="000000"/>
          <w:sz w:val="24"/>
          <w:szCs w:val="24"/>
        </w:rPr>
        <w:t> и др.), выделять в них корни; находить соединительные гласные (интерфиксы) в сложных словах;</w:t>
      </w:r>
    </w:p>
    <w:p w:rsidR="003437C5" w:rsidRPr="00730C90" w:rsidRDefault="003437C5" w:rsidP="00A50784">
      <w:pPr>
        <w:numPr>
          <w:ilvl w:val="0"/>
          <w:numId w:val="13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сравнивать, классифицировать слова по их составу;</w:t>
      </w:r>
    </w:p>
    <w:p w:rsidR="003437C5" w:rsidRPr="00730C90" w:rsidRDefault="003437C5" w:rsidP="00A50784">
      <w:pPr>
        <w:numPr>
          <w:ilvl w:val="0"/>
          <w:numId w:val="13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соотносить слова с предъявляемыми к ним моделям, выбирать из предложенных слов слово, соответствующее заданной модели, составлять модель заданного слова;</w:t>
      </w:r>
    </w:p>
    <w:p w:rsidR="003437C5" w:rsidRPr="00730C90" w:rsidRDefault="003437C5" w:rsidP="00A50784">
      <w:pPr>
        <w:numPr>
          <w:ilvl w:val="0"/>
          <w:numId w:val="13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осознавать значения, вносимые в слово суффиксами и приставками (простые случаи);</w:t>
      </w:r>
    </w:p>
    <w:p w:rsidR="003437C5" w:rsidRPr="00730C90" w:rsidRDefault="003437C5" w:rsidP="00A50784">
      <w:pPr>
        <w:numPr>
          <w:ilvl w:val="0"/>
          <w:numId w:val="13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наблюдать за способами образования слов при помощи приставки (или суффикса);</w:t>
      </w:r>
    </w:p>
    <w:p w:rsidR="003437C5" w:rsidRPr="00730C90" w:rsidRDefault="003437C5" w:rsidP="00A50784">
      <w:pPr>
        <w:numPr>
          <w:ilvl w:val="0"/>
          <w:numId w:val="13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разбирать по составу слова с однозначно выделяемыми морфемами в соответствии с предложенным в учебнике алгоритмом, оценивать правильность проведения разбора по составу;</w:t>
      </w:r>
    </w:p>
    <w:p w:rsidR="003437C5" w:rsidRPr="00730C90" w:rsidRDefault="003437C5" w:rsidP="00A50784">
      <w:pPr>
        <w:numPr>
          <w:ilvl w:val="0"/>
          <w:numId w:val="13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подбирать однокоренные слова и формы одного и того же слова с целью проверки изучаемых орфограмм в корне слова, использовать графический образ изучаемых приставок и суффиксов для правописания слов с этими приставками и суффиксами.</w:t>
      </w:r>
    </w:p>
    <w:p w:rsidR="003437C5" w:rsidRPr="00730C90" w:rsidRDefault="003437C5" w:rsidP="00A50784">
      <w:pPr>
        <w:shd w:val="clear" w:color="auto" w:fill="FFFFFF"/>
        <w:spacing w:after="0" w:line="240" w:lineRule="auto"/>
        <w:ind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i/>
          <w:iCs/>
          <w:color w:val="000000"/>
          <w:sz w:val="24"/>
          <w:szCs w:val="24"/>
        </w:rPr>
        <w:t>Морфология</w:t>
      </w:r>
    </w:p>
    <w:p w:rsidR="003437C5" w:rsidRPr="00730C90" w:rsidRDefault="003437C5" w:rsidP="00A50784">
      <w:pPr>
        <w:shd w:val="clear" w:color="auto" w:fill="FFFFFF"/>
        <w:spacing w:after="0" w:line="240" w:lineRule="auto"/>
        <w:ind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Обучающийся научится:</w:t>
      </w:r>
    </w:p>
    <w:p w:rsidR="003437C5" w:rsidRPr="00730C90" w:rsidRDefault="003437C5" w:rsidP="00A50784">
      <w:pPr>
        <w:numPr>
          <w:ilvl w:val="0"/>
          <w:numId w:val="14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распознавать части речи на основе усвоенных признаков (в объёме программы);</w:t>
      </w:r>
    </w:p>
    <w:p w:rsidR="003437C5" w:rsidRPr="00730C90" w:rsidRDefault="003437C5" w:rsidP="00A50784">
      <w:pPr>
        <w:numPr>
          <w:ilvl w:val="0"/>
          <w:numId w:val="14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распознавать имена существительные; находить начальную форму имени существительного; определять грамматические признаки (род, число, падеж); изменять имена существительные по числам и падежам;</w:t>
      </w:r>
    </w:p>
    <w:p w:rsidR="003437C5" w:rsidRPr="00730C90" w:rsidRDefault="003437C5" w:rsidP="00A50784">
      <w:pPr>
        <w:numPr>
          <w:ilvl w:val="0"/>
          <w:numId w:val="14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распознавать имена прилагательные; определять зависимость имени прилагательного от формы имени существительного; находить начальную форму имени прилагательного; определять грамматические признаки (род, число, падеж); изменять имена прилагательные по числам, родам (в единственном числе), падежам (первое представление);</w:t>
      </w:r>
    </w:p>
    <w:p w:rsidR="003437C5" w:rsidRPr="00730C90" w:rsidRDefault="003437C5" w:rsidP="00A50784">
      <w:pPr>
        <w:numPr>
          <w:ilvl w:val="0"/>
          <w:numId w:val="14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распознавать глаголы; определять начальную (неопределённую) форму глаголов (первое представление), различать глаголы, отвечающие на вопросы «что делать?» и «что сделать?»; определять грамматические признаки глагола – форму времени, число, род (в прошедшем времени);</w:t>
      </w:r>
    </w:p>
    <w:p w:rsidR="003437C5" w:rsidRPr="00730C90" w:rsidRDefault="003437C5" w:rsidP="00A50784">
      <w:pPr>
        <w:numPr>
          <w:ilvl w:val="0"/>
          <w:numId w:val="14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распознавать личные местоимения (в начальной форме), определять грамматические признаки: лицо, число, род (у местоимений 3-го лица); использовать личные местоимения для устранения неоправданных повторов;</w:t>
      </w:r>
    </w:p>
    <w:p w:rsidR="003437C5" w:rsidRPr="00730C90" w:rsidRDefault="003437C5" w:rsidP="00A50784">
      <w:pPr>
        <w:numPr>
          <w:ilvl w:val="0"/>
          <w:numId w:val="14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узнавать имена числительные (общее представление); распознавать количественные и порядковые имена числительные;</w:t>
      </w:r>
    </w:p>
    <w:p w:rsidR="003437C5" w:rsidRPr="00730C90" w:rsidRDefault="003437C5" w:rsidP="00A50784">
      <w:pPr>
        <w:numPr>
          <w:ilvl w:val="0"/>
          <w:numId w:val="14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устанавливать отличие предлогов от приставок, значение частицы </w:t>
      </w:r>
      <w:r w:rsidRPr="00730C90">
        <w:rPr>
          <w:rFonts w:ascii="Times New Roman" w:hAnsi="Times New Roman"/>
          <w:b/>
          <w:bCs/>
          <w:color w:val="000000"/>
          <w:sz w:val="24"/>
          <w:szCs w:val="24"/>
        </w:rPr>
        <w:t>не</w:t>
      </w:r>
      <w:r w:rsidRPr="00730C90">
        <w:rPr>
          <w:rFonts w:ascii="Times New Roman" w:hAnsi="Times New Roman"/>
          <w:color w:val="000000"/>
          <w:sz w:val="24"/>
          <w:szCs w:val="24"/>
        </w:rPr>
        <w:t>;</w:t>
      </w:r>
    </w:p>
    <w:p w:rsidR="003437C5" w:rsidRPr="00730C90" w:rsidRDefault="003437C5" w:rsidP="00A50784">
      <w:pPr>
        <w:numPr>
          <w:ilvl w:val="0"/>
          <w:numId w:val="14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узнавать союзы </w:t>
      </w:r>
      <w:r w:rsidRPr="00730C90">
        <w:rPr>
          <w:rFonts w:ascii="Times New Roman" w:hAnsi="Times New Roman"/>
          <w:b/>
          <w:bCs/>
          <w:color w:val="000000"/>
          <w:sz w:val="24"/>
          <w:szCs w:val="24"/>
        </w:rPr>
        <w:t>и, а, но</w:t>
      </w:r>
      <w:r w:rsidRPr="00730C90">
        <w:rPr>
          <w:rFonts w:ascii="Times New Roman" w:hAnsi="Times New Roman"/>
          <w:color w:val="000000"/>
          <w:sz w:val="24"/>
          <w:szCs w:val="24"/>
        </w:rPr>
        <w:t> и понимать их роль в предложении;</w:t>
      </w:r>
    </w:p>
    <w:p w:rsidR="003437C5" w:rsidRPr="00730C90" w:rsidRDefault="003437C5" w:rsidP="00A50784">
      <w:pPr>
        <w:numPr>
          <w:ilvl w:val="0"/>
          <w:numId w:val="14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подбирать примеры слов и форм разных частей речи; наблюдать их употребление в тексте и устной речи, правильно употреблять в речи части речи и их формы.</w:t>
      </w:r>
    </w:p>
    <w:p w:rsidR="003437C5" w:rsidRPr="00730C90" w:rsidRDefault="003437C5" w:rsidP="00A50784">
      <w:pPr>
        <w:shd w:val="clear" w:color="auto" w:fill="FFFFFF"/>
        <w:spacing w:after="0" w:line="240" w:lineRule="auto"/>
        <w:ind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Обучающийся получит возможность научиться:</w:t>
      </w:r>
    </w:p>
    <w:p w:rsidR="003437C5" w:rsidRPr="00730C90" w:rsidRDefault="003437C5" w:rsidP="00A50784">
      <w:pPr>
        <w:numPr>
          <w:ilvl w:val="0"/>
          <w:numId w:val="15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производить морфологический разбор изучаемых самостоятельных частей речи (в объёме программы), пользуясь алгоритмом разбора в учебнике;</w:t>
      </w:r>
    </w:p>
    <w:p w:rsidR="003437C5" w:rsidRPr="00730C90" w:rsidRDefault="003437C5" w:rsidP="00A50784">
      <w:pPr>
        <w:numPr>
          <w:ilvl w:val="0"/>
          <w:numId w:val="15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наблюдать за словообразованием частей речи;</w:t>
      </w:r>
    </w:p>
    <w:p w:rsidR="003437C5" w:rsidRPr="00730C90" w:rsidRDefault="003437C5" w:rsidP="00A50784">
      <w:pPr>
        <w:numPr>
          <w:ilvl w:val="0"/>
          <w:numId w:val="15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замечать в устной и письменной речи речевые ошибки и недочёты в употреблении изучаемых форм частей речи.</w:t>
      </w:r>
    </w:p>
    <w:p w:rsidR="003437C5" w:rsidRPr="00730C90" w:rsidRDefault="003437C5" w:rsidP="00A50784">
      <w:pPr>
        <w:shd w:val="clear" w:color="auto" w:fill="FFFFFF"/>
        <w:spacing w:after="0" w:line="240" w:lineRule="auto"/>
        <w:ind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i/>
          <w:iCs/>
          <w:color w:val="000000"/>
          <w:sz w:val="24"/>
          <w:szCs w:val="24"/>
        </w:rPr>
        <w:t>Синтаксис</w:t>
      </w:r>
    </w:p>
    <w:p w:rsidR="003437C5" w:rsidRPr="00730C90" w:rsidRDefault="003437C5" w:rsidP="00A50784">
      <w:pPr>
        <w:shd w:val="clear" w:color="auto" w:fill="FFFFFF"/>
        <w:spacing w:after="0" w:line="240" w:lineRule="auto"/>
        <w:ind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Обучающийся научится:</w:t>
      </w:r>
    </w:p>
    <w:p w:rsidR="003437C5" w:rsidRPr="00730C90" w:rsidRDefault="003437C5" w:rsidP="00A50784">
      <w:pPr>
        <w:numPr>
          <w:ilvl w:val="0"/>
          <w:numId w:val="16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различать предложение, словосочетание и слово;</w:t>
      </w:r>
    </w:p>
    <w:p w:rsidR="003437C5" w:rsidRPr="00730C90" w:rsidRDefault="003437C5" w:rsidP="00A50784">
      <w:pPr>
        <w:numPr>
          <w:ilvl w:val="0"/>
          <w:numId w:val="16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выделять предложения из потока устной и письменной речи, оформлять их границы;</w:t>
      </w:r>
    </w:p>
    <w:p w:rsidR="003437C5" w:rsidRPr="00730C90" w:rsidRDefault="003437C5" w:rsidP="00A50784">
      <w:pPr>
        <w:numPr>
          <w:ilvl w:val="0"/>
          <w:numId w:val="16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определять вид предложений по цели высказывания (повествовательные, вопросительные, побудительные) и по интонации (восклицательные и невосклицательные), правильно интонировать эти предложения; составлять такие предложения;</w:t>
      </w:r>
    </w:p>
    <w:p w:rsidR="003437C5" w:rsidRPr="00730C90" w:rsidRDefault="003437C5" w:rsidP="00A50784">
      <w:pPr>
        <w:numPr>
          <w:ilvl w:val="0"/>
          <w:numId w:val="16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различать понятия «члены предложения» и «части речи»;</w:t>
      </w:r>
    </w:p>
    <w:p w:rsidR="003437C5" w:rsidRPr="00730C90" w:rsidRDefault="003437C5" w:rsidP="00A50784">
      <w:pPr>
        <w:numPr>
          <w:ilvl w:val="0"/>
          <w:numId w:val="16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находить главные (подлежащее и сказуемое) и второстепенные члены предложения (без деления на виды);</w:t>
      </w:r>
    </w:p>
    <w:p w:rsidR="003437C5" w:rsidRPr="00730C90" w:rsidRDefault="003437C5" w:rsidP="00A50784">
      <w:pPr>
        <w:numPr>
          <w:ilvl w:val="0"/>
          <w:numId w:val="16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устанавливать при помощи вопросов связь между словами в предложении; отражать её в схеме;</w:t>
      </w:r>
    </w:p>
    <w:p w:rsidR="003437C5" w:rsidRPr="00730C90" w:rsidRDefault="003437C5" w:rsidP="00A50784">
      <w:pPr>
        <w:numPr>
          <w:ilvl w:val="0"/>
          <w:numId w:val="16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соотносить предложения со схемами, выбирать предложение, соответствующее схеме;</w:t>
      </w:r>
    </w:p>
    <w:p w:rsidR="003437C5" w:rsidRPr="00730C90" w:rsidRDefault="003437C5" w:rsidP="00A50784">
      <w:pPr>
        <w:numPr>
          <w:ilvl w:val="0"/>
          <w:numId w:val="16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различать распространённые и нераспространённые предложения, составлять такие предложения;</w:t>
      </w:r>
    </w:p>
    <w:p w:rsidR="003437C5" w:rsidRPr="00730C90" w:rsidRDefault="003437C5" w:rsidP="00A50784">
      <w:pPr>
        <w:numPr>
          <w:ilvl w:val="0"/>
          <w:numId w:val="16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отличать основу предложения от словосочетания; выделять в предложении словосочетания;</w:t>
      </w:r>
    </w:p>
    <w:p w:rsidR="003437C5" w:rsidRPr="00730C90" w:rsidRDefault="003437C5" w:rsidP="00A50784">
      <w:pPr>
        <w:numPr>
          <w:ilvl w:val="0"/>
          <w:numId w:val="16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разбирать предложение по членам предложения: находить грамматическую основу (подлежащее и сказуемое), ставить вопросы к второстепенным членам предложения, определять, какие из них поясняют подлежащее или сказуемое, или другие второстепенные члены, выделять из предложения словосочетания.</w:t>
      </w:r>
    </w:p>
    <w:p w:rsidR="003437C5" w:rsidRPr="00730C90" w:rsidRDefault="003437C5" w:rsidP="00A50784">
      <w:pPr>
        <w:shd w:val="clear" w:color="auto" w:fill="FFFFFF"/>
        <w:spacing w:after="0" w:line="240" w:lineRule="auto"/>
        <w:ind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Обучающийся получит возможность научиться:</w:t>
      </w:r>
    </w:p>
    <w:p w:rsidR="003437C5" w:rsidRPr="00730C90" w:rsidRDefault="003437C5" w:rsidP="00A50784">
      <w:pPr>
        <w:numPr>
          <w:ilvl w:val="0"/>
          <w:numId w:val="17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устанавливать в словосочетании связь главного слова с зависимым при помощи вопросов;</w:t>
      </w:r>
    </w:p>
    <w:p w:rsidR="003437C5" w:rsidRPr="00730C90" w:rsidRDefault="003437C5" w:rsidP="00A50784">
      <w:pPr>
        <w:numPr>
          <w:ilvl w:val="0"/>
          <w:numId w:val="17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выделять в предложении основу и словосочетания;</w:t>
      </w:r>
    </w:p>
    <w:p w:rsidR="003437C5" w:rsidRPr="00730C90" w:rsidRDefault="003437C5" w:rsidP="00A50784">
      <w:pPr>
        <w:numPr>
          <w:ilvl w:val="0"/>
          <w:numId w:val="17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находить в предложении обращение (в начале, в середине, в конце);</w:t>
      </w:r>
    </w:p>
    <w:p w:rsidR="003437C5" w:rsidRPr="00730C90" w:rsidRDefault="003437C5" w:rsidP="00A50784">
      <w:pPr>
        <w:numPr>
          <w:ilvl w:val="0"/>
          <w:numId w:val="17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опознавать простое и сложное предложения, определять части сложного предложения;</w:t>
      </w:r>
    </w:p>
    <w:p w:rsidR="003437C5" w:rsidRPr="00730C90" w:rsidRDefault="003437C5" w:rsidP="00A50784">
      <w:pPr>
        <w:numPr>
          <w:ilvl w:val="0"/>
          <w:numId w:val="17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выполнять в соответствии с предложенным в учебнике алгоритмом разбор простого предложения (по членам, синтаксический), оценивать правильность разбора.</w:t>
      </w:r>
    </w:p>
    <w:p w:rsidR="003437C5" w:rsidRPr="00730C90" w:rsidRDefault="003437C5" w:rsidP="00A50784">
      <w:pPr>
        <w:shd w:val="clear" w:color="auto" w:fill="FFFFFF"/>
        <w:spacing w:after="0" w:line="240" w:lineRule="auto"/>
        <w:ind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i/>
          <w:iCs/>
          <w:color w:val="000000"/>
          <w:sz w:val="24"/>
          <w:szCs w:val="24"/>
        </w:rPr>
        <w:t>Орфография и пунктуация</w:t>
      </w:r>
    </w:p>
    <w:p w:rsidR="003437C5" w:rsidRPr="00730C90" w:rsidRDefault="003437C5" w:rsidP="00A50784">
      <w:pPr>
        <w:shd w:val="clear" w:color="auto" w:fill="FFFFFF"/>
        <w:spacing w:after="0" w:line="240" w:lineRule="auto"/>
        <w:ind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Обучающийся научится:</w:t>
      </w:r>
    </w:p>
    <w:p w:rsidR="003437C5" w:rsidRPr="00730C90" w:rsidRDefault="003437C5" w:rsidP="00A50784">
      <w:pPr>
        <w:shd w:val="clear" w:color="auto" w:fill="FFFFFF"/>
        <w:spacing w:after="0" w:line="240" w:lineRule="auto"/>
        <w:ind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а) применять ранее изученные правила правописания, а также:</w:t>
      </w:r>
    </w:p>
    <w:p w:rsidR="003437C5" w:rsidRPr="00730C90" w:rsidRDefault="003437C5" w:rsidP="00A50784">
      <w:pPr>
        <w:numPr>
          <w:ilvl w:val="0"/>
          <w:numId w:val="18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непроизносимые согласные;</w:t>
      </w:r>
    </w:p>
    <w:p w:rsidR="003437C5" w:rsidRPr="00730C90" w:rsidRDefault="003437C5" w:rsidP="00A50784">
      <w:pPr>
        <w:numPr>
          <w:ilvl w:val="0"/>
          <w:numId w:val="18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разделительный твёрдый знак (</w:t>
      </w:r>
      <w:r w:rsidRPr="00730C90">
        <w:rPr>
          <w:rFonts w:ascii="Times New Roman" w:hAnsi="Times New Roman"/>
          <w:b/>
          <w:bCs/>
          <w:color w:val="000000"/>
          <w:sz w:val="24"/>
          <w:szCs w:val="24"/>
        </w:rPr>
        <w:t>ъ</w:t>
      </w:r>
      <w:r w:rsidRPr="00730C90">
        <w:rPr>
          <w:rFonts w:ascii="Times New Roman" w:hAnsi="Times New Roman"/>
          <w:color w:val="000000"/>
          <w:sz w:val="24"/>
          <w:szCs w:val="24"/>
        </w:rPr>
        <w:t>);</w:t>
      </w:r>
    </w:p>
    <w:p w:rsidR="003437C5" w:rsidRPr="00730C90" w:rsidRDefault="003437C5" w:rsidP="00A50784">
      <w:pPr>
        <w:numPr>
          <w:ilvl w:val="0"/>
          <w:numId w:val="18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непроверяемые гласные и согласные в корне слова, в том числе с удвоенными согласными (перечень см. в словаре учебника);</w:t>
      </w:r>
    </w:p>
    <w:p w:rsidR="003437C5" w:rsidRPr="00730C90" w:rsidRDefault="003437C5" w:rsidP="00A50784">
      <w:pPr>
        <w:numPr>
          <w:ilvl w:val="0"/>
          <w:numId w:val="18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гласные и согласные в неизменяемых на письме приставках и суффиксах;</w:t>
      </w:r>
    </w:p>
    <w:p w:rsidR="003437C5" w:rsidRPr="00730C90" w:rsidRDefault="003437C5" w:rsidP="00A50784">
      <w:pPr>
        <w:numPr>
          <w:ilvl w:val="0"/>
          <w:numId w:val="18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мягкий знак после шипящих на конце имён существительных (</w:t>
      </w:r>
      <w:r w:rsidRPr="00730C90">
        <w:rPr>
          <w:rFonts w:ascii="Times New Roman" w:hAnsi="Times New Roman"/>
          <w:i/>
          <w:iCs/>
          <w:color w:val="000000"/>
          <w:sz w:val="24"/>
          <w:szCs w:val="24"/>
        </w:rPr>
        <w:t>речь, брошь, мышь</w:t>
      </w:r>
      <w:r w:rsidRPr="00730C90">
        <w:rPr>
          <w:rFonts w:ascii="Times New Roman" w:hAnsi="Times New Roman"/>
          <w:color w:val="000000"/>
          <w:sz w:val="24"/>
          <w:szCs w:val="24"/>
        </w:rPr>
        <w:t>);</w:t>
      </w:r>
    </w:p>
    <w:p w:rsidR="003437C5" w:rsidRPr="00730C90" w:rsidRDefault="003437C5" w:rsidP="00A50784">
      <w:pPr>
        <w:numPr>
          <w:ilvl w:val="0"/>
          <w:numId w:val="18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безударные родовые окончания имён прилагательных;</w:t>
      </w:r>
    </w:p>
    <w:p w:rsidR="003437C5" w:rsidRPr="00730C90" w:rsidRDefault="003437C5" w:rsidP="00A50784">
      <w:pPr>
        <w:numPr>
          <w:ilvl w:val="0"/>
          <w:numId w:val="18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раздельное написание предлогов и слитное написание приставок;</w:t>
      </w:r>
    </w:p>
    <w:p w:rsidR="003437C5" w:rsidRPr="00730C90" w:rsidRDefault="003437C5" w:rsidP="00A50784">
      <w:pPr>
        <w:numPr>
          <w:ilvl w:val="0"/>
          <w:numId w:val="18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раздельное написание частицы </w:t>
      </w:r>
      <w:r w:rsidRPr="00730C90">
        <w:rPr>
          <w:rFonts w:ascii="Times New Roman" w:hAnsi="Times New Roman"/>
          <w:b/>
          <w:bCs/>
          <w:color w:val="000000"/>
          <w:sz w:val="24"/>
          <w:szCs w:val="24"/>
        </w:rPr>
        <w:t>не</w:t>
      </w:r>
      <w:r w:rsidRPr="00730C90">
        <w:rPr>
          <w:rFonts w:ascii="Times New Roman" w:hAnsi="Times New Roman"/>
          <w:color w:val="000000"/>
          <w:sz w:val="24"/>
          <w:szCs w:val="24"/>
        </w:rPr>
        <w:t> с глаголами;</w:t>
      </w:r>
    </w:p>
    <w:p w:rsidR="003437C5" w:rsidRPr="00730C90" w:rsidRDefault="003437C5" w:rsidP="00A50784">
      <w:pPr>
        <w:spacing w:after="0" w:line="240" w:lineRule="auto"/>
        <w:ind w:right="-739"/>
        <w:rPr>
          <w:rFonts w:ascii="Times New Roman" w:hAnsi="Times New Roman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б) подбирать примеры с определённой орфограммой;</w:t>
      </w:r>
      <w:r w:rsidRPr="00730C90">
        <w:rPr>
          <w:rFonts w:ascii="Times New Roman" w:hAnsi="Times New Roman"/>
          <w:color w:val="000000"/>
          <w:sz w:val="24"/>
          <w:szCs w:val="24"/>
        </w:rPr>
        <w:br/>
      </w:r>
      <w:r w:rsidRPr="00730C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в) обнаруживать орфограммы по освоенным опознавательным признакам в указанных учителем словах (в объёме изучаемого курса);</w:t>
      </w:r>
      <w:r w:rsidRPr="00730C90">
        <w:rPr>
          <w:rFonts w:ascii="Times New Roman" w:hAnsi="Times New Roman"/>
          <w:color w:val="000000"/>
          <w:sz w:val="24"/>
          <w:szCs w:val="24"/>
        </w:rPr>
        <w:br/>
      </w:r>
      <w:r w:rsidRPr="00730C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г) определять разновидности орфограмм и соотносить их с изученными правилами;</w:t>
      </w:r>
      <w:r w:rsidRPr="00730C90">
        <w:rPr>
          <w:rFonts w:ascii="Times New Roman" w:hAnsi="Times New Roman"/>
          <w:color w:val="000000"/>
          <w:sz w:val="24"/>
          <w:szCs w:val="24"/>
        </w:rPr>
        <w:br/>
      </w:r>
      <w:r w:rsidRPr="00730C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д) применять разные способы проверки правописания слов: изменение формы слова, подбор однокоренных слов, использование орфографического словаря;</w:t>
      </w:r>
      <w:r w:rsidRPr="00730C90">
        <w:rPr>
          <w:rFonts w:ascii="Times New Roman" w:hAnsi="Times New Roman"/>
          <w:color w:val="000000"/>
          <w:sz w:val="24"/>
          <w:szCs w:val="24"/>
        </w:rPr>
        <w:br/>
      </w:r>
      <w:r w:rsidRPr="00730C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е) безошибочно списывать текст с доски и учебника (объёмом 65 – 70 слов);</w:t>
      </w:r>
      <w:r w:rsidRPr="00730C90">
        <w:rPr>
          <w:rFonts w:ascii="Times New Roman" w:hAnsi="Times New Roman"/>
          <w:color w:val="000000"/>
          <w:sz w:val="24"/>
          <w:szCs w:val="24"/>
        </w:rPr>
        <w:br/>
      </w:r>
      <w:r w:rsidRPr="00730C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ж) писать под диктовку текст (объёмом 55 – 60 слов) в соответствии с изученными правилами правописания;</w:t>
      </w:r>
      <w:r w:rsidRPr="00730C90">
        <w:rPr>
          <w:rFonts w:ascii="Times New Roman" w:hAnsi="Times New Roman"/>
          <w:color w:val="000000"/>
          <w:sz w:val="24"/>
          <w:szCs w:val="24"/>
        </w:rPr>
        <w:br/>
      </w:r>
      <w:r w:rsidRPr="00730C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з) проверять собственный и предложенный текст, находить и исправлять орфографические и пунктуационные ошибки.</w:t>
      </w:r>
    </w:p>
    <w:p w:rsidR="003437C5" w:rsidRPr="00730C90" w:rsidRDefault="003437C5" w:rsidP="00A50784">
      <w:pPr>
        <w:shd w:val="clear" w:color="auto" w:fill="FFFFFF"/>
        <w:spacing w:after="0" w:line="240" w:lineRule="auto"/>
        <w:ind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Обучающийся получит возможность научиться:</w:t>
      </w:r>
    </w:p>
    <w:p w:rsidR="003437C5" w:rsidRPr="00730C90" w:rsidRDefault="003437C5" w:rsidP="00A50784">
      <w:pPr>
        <w:shd w:val="clear" w:color="auto" w:fill="FFFFFF"/>
        <w:spacing w:after="0" w:line="240" w:lineRule="auto"/>
        <w:ind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а) применять правила правописания:</w:t>
      </w:r>
    </w:p>
    <w:p w:rsidR="003437C5" w:rsidRPr="00730C90" w:rsidRDefault="003437C5" w:rsidP="00A50784">
      <w:pPr>
        <w:numPr>
          <w:ilvl w:val="0"/>
          <w:numId w:val="19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соединительные </w:t>
      </w:r>
      <w:r w:rsidRPr="00730C90"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 w:rsidRPr="00730C90">
        <w:rPr>
          <w:rFonts w:ascii="Times New Roman" w:hAnsi="Times New Roman"/>
          <w:color w:val="000000"/>
          <w:sz w:val="24"/>
          <w:szCs w:val="24"/>
        </w:rPr>
        <w:t> и </w:t>
      </w:r>
      <w:r w:rsidRPr="00730C90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Pr="00730C90">
        <w:rPr>
          <w:rFonts w:ascii="Times New Roman" w:hAnsi="Times New Roman"/>
          <w:color w:val="000000"/>
          <w:sz w:val="24"/>
          <w:szCs w:val="24"/>
        </w:rPr>
        <w:t> в сложных словах (</w:t>
      </w:r>
      <w:r w:rsidRPr="00730C90">
        <w:rPr>
          <w:rFonts w:ascii="Times New Roman" w:hAnsi="Times New Roman"/>
          <w:i/>
          <w:iCs/>
          <w:color w:val="000000"/>
          <w:sz w:val="24"/>
          <w:szCs w:val="24"/>
        </w:rPr>
        <w:t>самолёт, вездеход</w:t>
      </w:r>
      <w:r w:rsidRPr="00730C90">
        <w:rPr>
          <w:rFonts w:ascii="Times New Roman" w:hAnsi="Times New Roman"/>
          <w:color w:val="000000"/>
          <w:sz w:val="24"/>
          <w:szCs w:val="24"/>
        </w:rPr>
        <w:t>);</w:t>
      </w:r>
    </w:p>
    <w:p w:rsidR="003437C5" w:rsidRPr="00730C90" w:rsidRDefault="003437C5" w:rsidP="00A50784">
      <w:pPr>
        <w:numPr>
          <w:ilvl w:val="0"/>
          <w:numId w:val="19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Pr="00730C90">
        <w:rPr>
          <w:rFonts w:ascii="Times New Roman" w:hAnsi="Times New Roman"/>
          <w:color w:val="000000"/>
          <w:sz w:val="24"/>
          <w:szCs w:val="24"/>
        </w:rPr>
        <w:t> и </w:t>
      </w:r>
      <w:r w:rsidRPr="00730C90"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 w:rsidRPr="00730C90">
        <w:rPr>
          <w:rFonts w:ascii="Times New Roman" w:hAnsi="Times New Roman"/>
          <w:color w:val="000000"/>
          <w:sz w:val="24"/>
          <w:szCs w:val="24"/>
        </w:rPr>
        <w:t> в суффиксах имён существительных (</w:t>
      </w:r>
      <w:r w:rsidRPr="00730C90">
        <w:rPr>
          <w:rFonts w:ascii="Times New Roman" w:hAnsi="Times New Roman"/>
          <w:i/>
          <w:iCs/>
          <w:color w:val="000000"/>
          <w:sz w:val="24"/>
          <w:szCs w:val="24"/>
        </w:rPr>
        <w:t>ключик – ключика, замочек – замочка</w:t>
      </w:r>
      <w:r w:rsidRPr="00730C90">
        <w:rPr>
          <w:rFonts w:ascii="Times New Roman" w:hAnsi="Times New Roman"/>
          <w:color w:val="000000"/>
          <w:sz w:val="24"/>
          <w:szCs w:val="24"/>
        </w:rPr>
        <w:t>);</w:t>
      </w:r>
    </w:p>
    <w:p w:rsidR="003437C5" w:rsidRPr="00730C90" w:rsidRDefault="003437C5" w:rsidP="00A50784">
      <w:pPr>
        <w:numPr>
          <w:ilvl w:val="0"/>
          <w:numId w:val="19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запятая при обращении;</w:t>
      </w:r>
    </w:p>
    <w:p w:rsidR="003437C5" w:rsidRPr="00730C90" w:rsidRDefault="003437C5" w:rsidP="00A50784">
      <w:pPr>
        <w:numPr>
          <w:ilvl w:val="0"/>
          <w:numId w:val="19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запятая между частями в сложном предложении;</w:t>
      </w:r>
    </w:p>
    <w:p w:rsidR="003437C5" w:rsidRPr="00730C90" w:rsidRDefault="003437C5" w:rsidP="00A50784">
      <w:pPr>
        <w:numPr>
          <w:ilvl w:val="0"/>
          <w:numId w:val="19"/>
        </w:numPr>
        <w:shd w:val="clear" w:color="auto" w:fill="FFFFFF"/>
        <w:spacing w:after="0" w:line="240" w:lineRule="auto"/>
        <w:ind w:left="0" w:right="-739"/>
        <w:rPr>
          <w:rFonts w:ascii="Times New Roman" w:hAnsi="Times New Roman"/>
          <w:color w:val="000000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</w:rPr>
        <w:t>безударные родовые окончания имён прилагательных, глаголов в прошедшем времени;</w:t>
      </w:r>
    </w:p>
    <w:p w:rsidR="003437C5" w:rsidRPr="00730C90" w:rsidRDefault="003437C5" w:rsidP="00A50784">
      <w:pPr>
        <w:spacing w:after="0" w:line="240" w:lineRule="auto"/>
        <w:ind w:right="-739"/>
        <w:rPr>
          <w:rFonts w:ascii="Times New Roman" w:hAnsi="Times New Roman"/>
          <w:sz w:val="24"/>
          <w:szCs w:val="24"/>
        </w:rPr>
      </w:pPr>
      <w:r w:rsidRPr="00730C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б) при составлении собственных текстов использовать помощь взрослого или словарь, пропуск орфограммы или пунктограммы (чтобы избежать орфографической ошибки).</w:t>
      </w:r>
    </w:p>
    <w:p w:rsidR="003437C5" w:rsidRDefault="003437C5" w:rsidP="00DB38CF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B85016">
        <w:rPr>
          <w:rFonts w:ascii="Times New Roman" w:hAnsi="Times New Roman"/>
          <w:sz w:val="24"/>
          <w:szCs w:val="24"/>
        </w:rPr>
        <w:t xml:space="preserve">                                    </w:t>
      </w:r>
    </w:p>
    <w:p w:rsidR="003437C5" w:rsidRDefault="003437C5" w:rsidP="00DB38CF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3437C5" w:rsidRDefault="003437C5" w:rsidP="00DB38CF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3437C5" w:rsidRDefault="003437C5" w:rsidP="00DB38CF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3437C5" w:rsidRDefault="003437C5" w:rsidP="00DB38CF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3437C5" w:rsidRDefault="003437C5" w:rsidP="00DB38CF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3437C5" w:rsidRDefault="003437C5" w:rsidP="00DB38CF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3437C5" w:rsidRDefault="003437C5" w:rsidP="00DB38CF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3437C5" w:rsidRDefault="003437C5" w:rsidP="00DB38CF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3437C5" w:rsidRDefault="003437C5" w:rsidP="00DB38CF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3437C5" w:rsidRDefault="003437C5" w:rsidP="00DB38CF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3437C5" w:rsidRDefault="003437C5" w:rsidP="00DB38CF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3437C5" w:rsidRDefault="003437C5" w:rsidP="00DB38CF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3437C5" w:rsidRDefault="003437C5" w:rsidP="00DB38CF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3437C5" w:rsidRDefault="003437C5" w:rsidP="00DB38CF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3437C5" w:rsidRDefault="003437C5" w:rsidP="00DB38CF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3437C5" w:rsidRDefault="003437C5" w:rsidP="00DB38CF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3437C5" w:rsidRDefault="003437C5" w:rsidP="00DB38CF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3437C5" w:rsidRDefault="003437C5" w:rsidP="00DB38CF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3437C5" w:rsidRDefault="003437C5" w:rsidP="00DB38CF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3437C5" w:rsidRDefault="003437C5" w:rsidP="00DB38CF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3437C5" w:rsidRDefault="003437C5" w:rsidP="00DB38CF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3437C5" w:rsidRDefault="003437C5" w:rsidP="00DB38CF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3437C5" w:rsidRDefault="003437C5" w:rsidP="00DB38CF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3437C5" w:rsidRDefault="003437C5" w:rsidP="00DB38CF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3437C5" w:rsidRDefault="003437C5" w:rsidP="00DB38CF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3437C5" w:rsidRDefault="003437C5" w:rsidP="00DB38CF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3437C5" w:rsidRDefault="003437C5" w:rsidP="00DB38CF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3437C5" w:rsidRDefault="003437C5" w:rsidP="00DB38CF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3437C5" w:rsidRDefault="003437C5" w:rsidP="00DB38CF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3437C5" w:rsidRDefault="003437C5" w:rsidP="00DB38CF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3437C5" w:rsidRDefault="003437C5" w:rsidP="00DB38CF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3437C5" w:rsidRDefault="003437C5" w:rsidP="00DB38CF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3437C5" w:rsidRPr="005E03FB" w:rsidRDefault="003437C5" w:rsidP="00BD7333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5E03FB">
        <w:rPr>
          <w:rFonts w:ascii="Times New Roman" w:hAnsi="Times New Roman"/>
          <w:b/>
          <w:sz w:val="24"/>
          <w:szCs w:val="24"/>
        </w:rPr>
        <w:t xml:space="preserve">Календарно-тематическое планирование </w:t>
      </w:r>
      <w:r>
        <w:rPr>
          <w:rFonts w:ascii="Times New Roman" w:hAnsi="Times New Roman"/>
          <w:b/>
          <w:sz w:val="24"/>
          <w:szCs w:val="24"/>
        </w:rPr>
        <w:t>по  русскому языку на 2019-2020 уч. г. (3 класс)  (136</w:t>
      </w:r>
      <w:r w:rsidRPr="005E03FB">
        <w:rPr>
          <w:rFonts w:ascii="Times New Roman" w:hAnsi="Times New Roman"/>
          <w:b/>
          <w:sz w:val="24"/>
          <w:szCs w:val="24"/>
        </w:rPr>
        <w:t xml:space="preserve">  часов)</w:t>
      </w:r>
    </w:p>
    <w:p w:rsidR="003437C5" w:rsidRDefault="003437C5" w:rsidP="00C41D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6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9"/>
        <w:gridCol w:w="10239"/>
        <w:gridCol w:w="1704"/>
        <w:gridCol w:w="1056"/>
        <w:gridCol w:w="849"/>
      </w:tblGrid>
      <w:tr w:rsidR="003437C5" w:rsidRPr="00E53DC5" w:rsidTr="005E682E"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Раздел. Тема урока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Вид деятельности*</w:t>
            </w: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 xml:space="preserve">Дата по плану </w:t>
            </w: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 xml:space="preserve">Дата по факту </w:t>
            </w:r>
          </w:p>
        </w:tc>
      </w:tr>
      <w:tr w:rsidR="003437C5" w:rsidRPr="00E53DC5" w:rsidTr="005E682E">
        <w:trPr>
          <w:trHeight w:val="257"/>
        </w:trPr>
        <w:tc>
          <w:tcPr>
            <w:tcW w:w="14697" w:type="dxa"/>
            <w:gridSpan w:val="5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53DC5">
              <w:rPr>
                <w:rFonts w:ascii="Times New Roman" w:hAnsi="Times New Roman"/>
                <w:b/>
                <w:sz w:val="24"/>
                <w:szCs w:val="24"/>
              </w:rPr>
              <w:t xml:space="preserve">Синтаксис -2 часа </w:t>
            </w: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Виды предложений по цели высказывания.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Виды предложений по интонации.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14697" w:type="dxa"/>
            <w:gridSpan w:val="5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b/>
                <w:sz w:val="24"/>
                <w:szCs w:val="24"/>
              </w:rPr>
              <w:t xml:space="preserve">Орфография и пунктуация – 1 час </w:t>
            </w: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 xml:space="preserve"> Знаки препинания в конце предложений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14697" w:type="dxa"/>
            <w:gridSpan w:val="5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b/>
                <w:sz w:val="24"/>
                <w:szCs w:val="24"/>
              </w:rPr>
              <w:t xml:space="preserve">Синтаксис-5 часов </w:t>
            </w: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 xml:space="preserve"> Предложения с обращениями (общее представление) 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Главные и второстепенные члены предложения (без терминов их названий)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 xml:space="preserve"> Распространенные и нераспространенные предложения 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 xml:space="preserve"> Разбор предложений по членам предложения 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 xml:space="preserve"> Простое и сложное предложение (общее представление)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14697" w:type="dxa"/>
            <w:gridSpan w:val="5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b/>
                <w:sz w:val="24"/>
                <w:szCs w:val="24"/>
              </w:rPr>
              <w:t xml:space="preserve">Орфография и пунктуация-1 час </w:t>
            </w: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 xml:space="preserve"> Запятая внутри сложного предложения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14697" w:type="dxa"/>
            <w:gridSpan w:val="5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b/>
                <w:sz w:val="24"/>
                <w:szCs w:val="24"/>
              </w:rPr>
              <w:t>Синтаксис- 2 часа</w:t>
            </w: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 xml:space="preserve"> Определение в словосочетании главного и зависимого слов при помощи вопроса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3DC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3DC5">
              <w:rPr>
                <w:rFonts w:ascii="Times New Roman" w:hAnsi="Times New Roman"/>
                <w:b/>
                <w:i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14697" w:type="dxa"/>
            <w:gridSpan w:val="5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53DC5">
              <w:rPr>
                <w:rFonts w:ascii="Times New Roman" w:hAnsi="Times New Roman"/>
                <w:b/>
                <w:sz w:val="24"/>
                <w:szCs w:val="24"/>
              </w:rPr>
              <w:t xml:space="preserve">Лексика -3 часа </w:t>
            </w: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 xml:space="preserve">Работа над ошибками. Номинативная функция слова, понимание слова как единства звучания и значения 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 xml:space="preserve">Использование омонимов в речи 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Слово и словосочетание. Значение фразеологизмов и их использование в речи</w:t>
            </w:r>
            <w:r w:rsidRPr="00E53DC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14697" w:type="dxa"/>
            <w:gridSpan w:val="5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53DC5">
              <w:rPr>
                <w:rFonts w:ascii="Times New Roman" w:hAnsi="Times New Roman"/>
                <w:b/>
                <w:sz w:val="24"/>
                <w:szCs w:val="24"/>
              </w:rPr>
              <w:t xml:space="preserve">Морфология – 3 часа </w:t>
            </w: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 xml:space="preserve"> Обобщение и уточнение представлений об изученных частях речи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Самостоятельные и служебные части речи (понятие)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Имя числительное (общее представление)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14697" w:type="dxa"/>
            <w:gridSpan w:val="5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b/>
                <w:sz w:val="24"/>
                <w:szCs w:val="24"/>
              </w:rPr>
              <w:t xml:space="preserve">Состав слова (морфемика ) – 1 час </w:t>
            </w: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Обобщение и уточнение представлений об однокоренных (родственных) словах, о корне слова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14697" w:type="dxa"/>
            <w:gridSpan w:val="5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53DC5">
              <w:rPr>
                <w:rFonts w:ascii="Times New Roman" w:hAnsi="Times New Roman"/>
                <w:b/>
                <w:sz w:val="24"/>
                <w:szCs w:val="24"/>
              </w:rPr>
              <w:t xml:space="preserve">Графика – 1 час </w:t>
            </w: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Слог, звуки и буквы, гласные звуки и буквы для их обозначения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14697" w:type="dxa"/>
            <w:gridSpan w:val="5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b/>
                <w:sz w:val="24"/>
                <w:szCs w:val="24"/>
              </w:rPr>
              <w:t xml:space="preserve">Орфография и пунктуация – 4 часа </w:t>
            </w: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Правописание слов с ударными(сочетаниями жи-ши, ча-ща, чу-щу) и безударными гласными в корне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Правописание слов с парными по глухости-звонкости согласными звуками на конце слова и перед согласными в корне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 xml:space="preserve"> Правописание слов с разделительным мягким знаком 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3DC5">
              <w:rPr>
                <w:rFonts w:ascii="Times New Roman" w:hAnsi="Times New Roman"/>
                <w:b/>
                <w:i/>
                <w:sz w:val="24"/>
                <w:szCs w:val="24"/>
              </w:rPr>
              <w:t>Диктант по теме «Звуки и буквы»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14697" w:type="dxa"/>
            <w:gridSpan w:val="5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b/>
                <w:sz w:val="24"/>
                <w:szCs w:val="24"/>
              </w:rPr>
              <w:t xml:space="preserve">Состав слова ( морфемика )-16 часов </w:t>
            </w: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 xml:space="preserve"> Работа над ошибками. Корень слова. Однокоренные слова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Чередование согласных в корне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Сложные слова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Формы слова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 xml:space="preserve">Окончание 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Выделение окончаний в словах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 xml:space="preserve"> Различение однокоренных слов и форм одного и того же слова 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 xml:space="preserve"> Приставка 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 xml:space="preserve"> Значение приставок в слове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 xml:space="preserve"> Образование слов с помощью приставок 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Суффикс.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Значимые части слова: приставка и суффикс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 xml:space="preserve"> Разбор слова по составу. Словообразовательный словарь. 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Обобщение знаний о составе слова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Разбор слова по составу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3DC5">
              <w:rPr>
                <w:rFonts w:ascii="Times New Roman" w:hAnsi="Times New Roman"/>
                <w:b/>
                <w:i/>
                <w:sz w:val="24"/>
                <w:szCs w:val="24"/>
              </w:rPr>
              <w:t>Проверочная работа по теме «Состав слова»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13848" w:type="dxa"/>
            <w:gridSpan w:val="4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b/>
                <w:sz w:val="24"/>
                <w:szCs w:val="24"/>
              </w:rPr>
              <w:t>Орфография и пунктуация-26 часов</w:t>
            </w: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 xml:space="preserve"> Работа над ошибками. Общее представление о правописании слов с орфограммами в значимых частях слова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 xml:space="preserve"> Правописание слов с безударными гласными в корне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Упражнение в работе с орфографическим словарем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Правописание слов с безударными гласными в корне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 xml:space="preserve"> Правописание слов с парными по глухости-звонкости согласными на конце слов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 xml:space="preserve"> Правописание слов с парными по глухости-звонкости согласными на конце слов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Правописание слов с парными по глухости-звонкости согласными перед согласными в корне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Правописание слов с парными по глухости-звонкости согласными перед согласными в корне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Непроизносимые согласные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Правописание слов с непроизносимыми согласными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 xml:space="preserve"> Способы проверки правописания непроизносимых согласных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 xml:space="preserve"> Правописание слов с непроизносимыми согласными 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Правописание слов с удвоенными согласными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 xml:space="preserve"> Перенос слов с удвоенными согласными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Слова с непроверяемыми написаниями (с удвоенными согласными)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 xml:space="preserve"> Правописание суффиксов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 xml:space="preserve"> Правописание суффиксов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Диктант по теме «Правописание частей слова»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 xml:space="preserve"> Работа над ошибками. Правописание приставок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 xml:space="preserve"> Правописание приставок 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Правописание приставок и предлогов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Упражнение в различении приставок и предлогов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 xml:space="preserve"> Правописание приставок и предлогов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 xml:space="preserve"> Правописание слов с разделительным твердым знаком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 xml:space="preserve">Упражнение в написании слов с разделительным твердым знаком 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 xml:space="preserve"> Правописание  слов с разделительным твердым знаком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14697" w:type="dxa"/>
            <w:gridSpan w:val="5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53DC5">
              <w:rPr>
                <w:rFonts w:ascii="Times New Roman" w:hAnsi="Times New Roman"/>
                <w:b/>
                <w:sz w:val="24"/>
                <w:szCs w:val="24"/>
              </w:rPr>
              <w:t>Морфология - 5 часов</w:t>
            </w: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Самостоятельные части речи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 xml:space="preserve"> Служебные части речи (общее представление)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 xml:space="preserve"> Значение и употребление имен существительных в речи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 xml:space="preserve"> Одушевленные и неодушевленные имена существительные 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 xml:space="preserve"> Собственные и нарицательные имена существительные 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14697" w:type="dxa"/>
            <w:gridSpan w:val="5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b/>
                <w:sz w:val="24"/>
                <w:szCs w:val="24"/>
              </w:rPr>
              <w:t xml:space="preserve">Орфография и пунктуация-1 час </w:t>
            </w: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 xml:space="preserve"> Правописание имен собственных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14697" w:type="dxa"/>
            <w:gridSpan w:val="5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b/>
                <w:sz w:val="24"/>
                <w:szCs w:val="24"/>
              </w:rPr>
              <w:t xml:space="preserve">Морфология- 5 часов </w:t>
            </w: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 xml:space="preserve"> Изменение имен существительных по числам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 xml:space="preserve"> Имена существительные, имеющие форму одно числа (салазки, мёд)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Род имен существительных: мужской, женский, средний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 xml:space="preserve">Имена существительные общего рода (первое представление) 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 xml:space="preserve"> Согласование имен существительных общего рода и имен прилагательных 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14697" w:type="dxa"/>
            <w:gridSpan w:val="5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b/>
                <w:sz w:val="24"/>
                <w:szCs w:val="24"/>
              </w:rPr>
              <w:t>Лексика – 1 час</w:t>
            </w: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Правильное употребление в речи словосочетаний типа лесная глушь, вкусная карамель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13848" w:type="dxa"/>
            <w:gridSpan w:val="4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b/>
                <w:sz w:val="24"/>
                <w:szCs w:val="24"/>
              </w:rPr>
              <w:t xml:space="preserve">Морфология- 15 часов </w:t>
            </w: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53DC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Диктант по теме «Род имен существительных»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Работа над ошибками. Род имен существительных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 xml:space="preserve">Изменение имен существительных по падежам 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 xml:space="preserve"> Определение падежа, в котором употреблено имя существительное 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 xml:space="preserve"> Неизменяемы имена существительные 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Именительный падеж  имен существительных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Родительный падеж имен существительных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Дательный падеж имен существительных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 xml:space="preserve"> Винительный падеж имен существительных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Творительный падеж имен существительных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 xml:space="preserve"> Предложный падеж имен существительных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 xml:space="preserve"> Упражнение в распознавании падежей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Морфологический разбор имени существительного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3DC5">
              <w:rPr>
                <w:rFonts w:ascii="Times New Roman" w:hAnsi="Times New Roman"/>
                <w:b/>
                <w:i/>
                <w:sz w:val="24"/>
                <w:szCs w:val="24"/>
              </w:rPr>
              <w:t>Диктант по теме «Изменение имен существительных по падежам»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 xml:space="preserve">Работа над ошибками. Повторение и углубление представлений об имени прилагательном 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14697" w:type="dxa"/>
            <w:gridSpan w:val="5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53DC5">
              <w:rPr>
                <w:rFonts w:ascii="Times New Roman" w:hAnsi="Times New Roman"/>
                <w:b/>
                <w:sz w:val="24"/>
                <w:szCs w:val="24"/>
              </w:rPr>
              <w:t xml:space="preserve">Синтаксис -1 час </w:t>
            </w: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 xml:space="preserve"> Синтаксическая функция имени прилагательного в предложении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13848" w:type="dxa"/>
            <w:gridSpan w:val="4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Морфология-27</w:t>
            </w:r>
            <w:r w:rsidRPr="00E53DC5">
              <w:rPr>
                <w:rFonts w:ascii="Times New Roman" w:hAnsi="Times New Roman"/>
                <w:b/>
                <w:sz w:val="24"/>
                <w:szCs w:val="24"/>
              </w:rPr>
              <w:t xml:space="preserve">  часов  </w:t>
            </w: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 xml:space="preserve"> Род имен прилагательных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 xml:space="preserve"> Изменение имен прилагательных по родам в единственном числе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Зависимость рода имени прилагательного от формы имени существительного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 xml:space="preserve"> Родовые окончания имен прилагательных </w:t>
            </w:r>
            <w:r w:rsidRPr="00E53DC5">
              <w:rPr>
                <w:rFonts w:ascii="Times New Roman" w:hAnsi="Times New Roman"/>
                <w:b/>
                <w:sz w:val="24"/>
                <w:szCs w:val="24"/>
              </w:rPr>
              <w:t>(-ый, -ой, -ая, -яя)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 xml:space="preserve">Изменение имен прилагательных по числам 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 xml:space="preserve"> Падеж имен прилагательных (общее представление)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 xml:space="preserve">Начальная форма имени прилагательного 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b/>
                <w:i/>
                <w:sz w:val="24"/>
                <w:szCs w:val="24"/>
              </w:rPr>
              <w:t>Диктант по теме «Имя прилагательное»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Работа над ошибками. Обобщение знаний об имени прилагательном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 xml:space="preserve">Морфологический разбор имени прилагательного 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Местоимение. Личные местоимения 1,2, 3-го лица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Морфологический разбор местоимения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3DC5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Контрольное списывание по теме «Местоимение»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 xml:space="preserve"> Повторение и углубление представлений о глаголе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 xml:space="preserve"> Значение и употребление в речи глаголов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Изменение глаголов по числам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 xml:space="preserve"> Начальная неопределенная форма глагола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Глагольные вопросы что делать? и что сделать?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 xml:space="preserve"> Число глаголов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 xml:space="preserve">Упражнение в определении числа глаголов 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 xml:space="preserve"> Время глагола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Изменение глаголов по временам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Образование от неопределенной формы глагола временные формы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8000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Образование от неопределенной формы глагола временные формы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 xml:space="preserve"> Род глаголов в прошедшем времени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 xml:space="preserve">Родовые окончания глаголов </w:t>
            </w:r>
            <w:r w:rsidRPr="00E53DC5">
              <w:rPr>
                <w:rFonts w:ascii="Times New Roman" w:hAnsi="Times New Roman"/>
                <w:b/>
                <w:sz w:val="24"/>
                <w:szCs w:val="24"/>
              </w:rPr>
              <w:t>(-а, -о)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Обобщение знаний о глаголе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14697" w:type="dxa"/>
            <w:gridSpan w:val="5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b/>
                <w:sz w:val="24"/>
                <w:szCs w:val="24"/>
              </w:rPr>
              <w:t>Орфография и пунктуация-2 часа</w:t>
            </w: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 xml:space="preserve"> Правописание частицы НЕ с глаголами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 xml:space="preserve"> Упражнение в правописании частицы НЕ с глаголами 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14697" w:type="dxa"/>
            <w:gridSpan w:val="5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b/>
                <w:sz w:val="24"/>
                <w:szCs w:val="24"/>
              </w:rPr>
              <w:t>Морфология- 1 час + ПА 1 ч</w:t>
            </w: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0239" w:type="dxa"/>
          </w:tcPr>
          <w:p w:rsidR="003437C5" w:rsidRPr="00130E0F" w:rsidRDefault="003437C5" w:rsidP="005E682E">
            <w:pPr>
              <w:spacing w:after="0" w:line="240" w:lineRule="auto"/>
              <w:rPr>
                <w:rFonts w:ascii="Times New Roman" w:hAnsi="Times New Roman"/>
                <w:b/>
                <w:color w:val="008000"/>
                <w:sz w:val="24"/>
                <w:szCs w:val="24"/>
              </w:rPr>
            </w:pPr>
            <w:r w:rsidRPr="00130E0F">
              <w:rPr>
                <w:rFonts w:ascii="Times New Roman" w:hAnsi="Times New Roman"/>
                <w:b/>
                <w:color w:val="008000"/>
                <w:sz w:val="24"/>
                <w:szCs w:val="24"/>
              </w:rPr>
              <w:t>Промежуточная аттестация. Итоговый диктант с грамматическим заданием.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Работа над ошибками. </w:t>
            </w:r>
            <w:r w:rsidRPr="00E53DC5">
              <w:rPr>
                <w:rFonts w:ascii="Times New Roman" w:hAnsi="Times New Roman"/>
                <w:sz w:val="24"/>
                <w:szCs w:val="24"/>
              </w:rPr>
              <w:t>Морфологический разбор глагола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53DC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14697" w:type="dxa"/>
            <w:gridSpan w:val="5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53DC5">
              <w:rPr>
                <w:rFonts w:ascii="Times New Roman" w:hAnsi="Times New Roman"/>
                <w:b/>
                <w:sz w:val="24"/>
                <w:szCs w:val="24"/>
              </w:rPr>
              <w:t xml:space="preserve">Графика -1 час </w:t>
            </w: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 xml:space="preserve"> Звуки и буквы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14697" w:type="dxa"/>
            <w:gridSpan w:val="5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53DC5">
              <w:rPr>
                <w:rFonts w:ascii="Times New Roman" w:hAnsi="Times New Roman"/>
                <w:b/>
                <w:sz w:val="24"/>
                <w:szCs w:val="24"/>
              </w:rPr>
              <w:t>Состав слова (морфемика) -3 часа</w:t>
            </w: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Значимые части слова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Словообразующие части слова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 xml:space="preserve">Разбор слова по составу 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14697" w:type="dxa"/>
            <w:gridSpan w:val="5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b/>
                <w:sz w:val="24"/>
                <w:szCs w:val="24"/>
              </w:rPr>
              <w:t xml:space="preserve">Морфология-5 часов </w:t>
            </w: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Имя существительное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53DC5">
              <w:rPr>
                <w:rFonts w:ascii="Times New Roman" w:hAnsi="Times New Roman"/>
              </w:rPr>
              <w:t>130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</w:rPr>
            </w:pPr>
            <w:r w:rsidRPr="00E53DC5">
              <w:rPr>
                <w:rFonts w:ascii="Times New Roman" w:hAnsi="Times New Roman"/>
              </w:rPr>
              <w:t xml:space="preserve"> Имя прилагательное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53DC5">
              <w:rPr>
                <w:rFonts w:ascii="Times New Roman" w:hAnsi="Times New Roman"/>
              </w:rPr>
              <w:t>131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</w:rPr>
            </w:pPr>
            <w:r w:rsidRPr="00E53DC5">
              <w:rPr>
                <w:rFonts w:ascii="Times New Roman" w:hAnsi="Times New Roman"/>
              </w:rPr>
              <w:t xml:space="preserve"> Глагол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53DC5">
              <w:rPr>
                <w:rFonts w:ascii="Times New Roman" w:hAnsi="Times New Roman"/>
              </w:rPr>
              <w:t>132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</w:rPr>
            </w:pPr>
            <w:r w:rsidRPr="00E53DC5">
              <w:rPr>
                <w:rFonts w:ascii="Times New Roman" w:hAnsi="Times New Roman"/>
              </w:rPr>
              <w:t>Числительное и местоимение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53DC5">
              <w:rPr>
                <w:rFonts w:ascii="Times New Roman" w:hAnsi="Times New Roman"/>
              </w:rPr>
              <w:t>133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</w:rPr>
            </w:pPr>
            <w:r w:rsidRPr="00E53DC5">
              <w:rPr>
                <w:rFonts w:ascii="Times New Roman" w:hAnsi="Times New Roman"/>
              </w:rPr>
              <w:t>Служебные части речи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14697" w:type="dxa"/>
            <w:gridSpan w:val="5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53DC5">
              <w:rPr>
                <w:rFonts w:ascii="Times New Roman" w:hAnsi="Times New Roman"/>
                <w:b/>
              </w:rPr>
              <w:t>Синтаксис- 2 часа</w:t>
            </w: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53DC5">
              <w:rPr>
                <w:rFonts w:ascii="Times New Roman" w:hAnsi="Times New Roman"/>
              </w:rPr>
              <w:t>134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</w:rPr>
            </w:pPr>
            <w:r w:rsidRPr="00E53DC5">
              <w:rPr>
                <w:rFonts w:ascii="Times New Roman" w:hAnsi="Times New Roman"/>
              </w:rPr>
              <w:t>Главные члены предложения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53DC5">
              <w:rPr>
                <w:rFonts w:ascii="Times New Roman" w:hAnsi="Times New Roman"/>
              </w:rPr>
              <w:t>135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</w:rPr>
            </w:pPr>
            <w:r w:rsidRPr="00E53DC5">
              <w:rPr>
                <w:rFonts w:ascii="Times New Roman" w:hAnsi="Times New Roman"/>
              </w:rPr>
              <w:t xml:space="preserve"> Разбор предложения по составу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3437C5" w:rsidRPr="00E53DC5" w:rsidTr="005E682E">
        <w:trPr>
          <w:trHeight w:val="257"/>
        </w:trPr>
        <w:tc>
          <w:tcPr>
            <w:tcW w:w="14697" w:type="dxa"/>
            <w:gridSpan w:val="5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53DC5">
              <w:rPr>
                <w:rFonts w:ascii="Times New Roman" w:hAnsi="Times New Roman"/>
                <w:b/>
              </w:rPr>
              <w:t xml:space="preserve">Орфография и пунктуация-1 час </w:t>
            </w:r>
          </w:p>
        </w:tc>
      </w:tr>
      <w:tr w:rsidR="003437C5" w:rsidRPr="00E53DC5" w:rsidTr="005E682E">
        <w:trPr>
          <w:trHeight w:val="257"/>
        </w:trPr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0239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C5">
              <w:rPr>
                <w:rFonts w:ascii="Times New Roman" w:hAnsi="Times New Roman"/>
                <w:sz w:val="24"/>
                <w:szCs w:val="24"/>
              </w:rPr>
              <w:t xml:space="preserve"> Знаки препинания в конце предложений</w:t>
            </w:r>
          </w:p>
        </w:tc>
        <w:tc>
          <w:tcPr>
            <w:tcW w:w="1704" w:type="dxa"/>
          </w:tcPr>
          <w:p w:rsidR="003437C5" w:rsidRPr="00E53DC5" w:rsidRDefault="003437C5" w:rsidP="005E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437C5" w:rsidRPr="00E53DC5" w:rsidRDefault="003437C5" w:rsidP="005E68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437C5" w:rsidRDefault="003437C5" w:rsidP="00DB38CF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3437C5" w:rsidRDefault="003437C5" w:rsidP="00A228FA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B85016">
        <w:rPr>
          <w:rFonts w:ascii="Times New Roman" w:hAnsi="Times New Roman"/>
          <w:sz w:val="24"/>
          <w:szCs w:val="24"/>
        </w:rPr>
        <w:t xml:space="preserve"> </w:t>
      </w:r>
    </w:p>
    <w:p w:rsidR="003437C5" w:rsidRDefault="003437C5"/>
    <w:sectPr w:rsidR="003437C5" w:rsidSect="00A26117">
      <w:footerReference w:type="default" r:id="rId7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37C5" w:rsidRDefault="003437C5" w:rsidP="00DB38CF">
      <w:pPr>
        <w:spacing w:after="0" w:line="240" w:lineRule="auto"/>
      </w:pPr>
      <w:r>
        <w:separator/>
      </w:r>
    </w:p>
  </w:endnote>
  <w:endnote w:type="continuationSeparator" w:id="1">
    <w:p w:rsidR="003437C5" w:rsidRDefault="003437C5" w:rsidP="00DB3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7C5" w:rsidRDefault="003437C5">
    <w:pPr>
      <w:pStyle w:val="Footer"/>
      <w:jc w:val="right"/>
    </w:pPr>
    <w:fldSimple w:instr=" PAGE   \* MERGEFORMAT ">
      <w:r>
        <w:rPr>
          <w:noProof/>
        </w:rPr>
        <w:t>14</w:t>
      </w:r>
    </w:fldSimple>
  </w:p>
  <w:p w:rsidR="003437C5" w:rsidRDefault="003437C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37C5" w:rsidRDefault="003437C5" w:rsidP="00DB38CF">
      <w:pPr>
        <w:spacing w:after="0" w:line="240" w:lineRule="auto"/>
      </w:pPr>
      <w:r>
        <w:separator/>
      </w:r>
    </w:p>
  </w:footnote>
  <w:footnote w:type="continuationSeparator" w:id="1">
    <w:p w:rsidR="003437C5" w:rsidRDefault="003437C5" w:rsidP="00DB3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firstLine="680"/>
      </w:pPr>
      <w:rPr>
        <w:rFonts w:ascii="Times New Roman" w:hAnsi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497DA7"/>
    <w:multiLevelType w:val="multilevel"/>
    <w:tmpl w:val="A9B4E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B00DE9"/>
    <w:multiLevelType w:val="multilevel"/>
    <w:tmpl w:val="90408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F35EB6"/>
    <w:multiLevelType w:val="multilevel"/>
    <w:tmpl w:val="60647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DF2492"/>
    <w:multiLevelType w:val="multilevel"/>
    <w:tmpl w:val="583C8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3F6A4D"/>
    <w:multiLevelType w:val="multilevel"/>
    <w:tmpl w:val="D304F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C658CB"/>
    <w:multiLevelType w:val="multilevel"/>
    <w:tmpl w:val="36A02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D208BD"/>
    <w:multiLevelType w:val="multilevel"/>
    <w:tmpl w:val="C7BE5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64280D"/>
    <w:multiLevelType w:val="multilevel"/>
    <w:tmpl w:val="444ED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A075D6"/>
    <w:multiLevelType w:val="multilevel"/>
    <w:tmpl w:val="C5968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C43BF8"/>
    <w:multiLevelType w:val="multilevel"/>
    <w:tmpl w:val="A424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1A2C7E"/>
    <w:multiLevelType w:val="multilevel"/>
    <w:tmpl w:val="4022B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9046BD"/>
    <w:multiLevelType w:val="multilevel"/>
    <w:tmpl w:val="843EB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C2557F"/>
    <w:multiLevelType w:val="multilevel"/>
    <w:tmpl w:val="6DFE4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3925C2"/>
    <w:multiLevelType w:val="multilevel"/>
    <w:tmpl w:val="6D142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95E6728"/>
    <w:multiLevelType w:val="multilevel"/>
    <w:tmpl w:val="6486E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761712"/>
    <w:multiLevelType w:val="multilevel"/>
    <w:tmpl w:val="906A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A173D87"/>
    <w:multiLevelType w:val="multilevel"/>
    <w:tmpl w:val="4EB86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DCC77F9"/>
    <w:multiLevelType w:val="multilevel"/>
    <w:tmpl w:val="9D345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8DD177E"/>
    <w:multiLevelType w:val="multilevel"/>
    <w:tmpl w:val="E67CD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5"/>
  </w:num>
  <w:num w:numId="3">
    <w:abstractNumId w:val="19"/>
  </w:num>
  <w:num w:numId="4">
    <w:abstractNumId w:val="14"/>
  </w:num>
  <w:num w:numId="5">
    <w:abstractNumId w:val="7"/>
  </w:num>
  <w:num w:numId="6">
    <w:abstractNumId w:val="17"/>
  </w:num>
  <w:num w:numId="7">
    <w:abstractNumId w:val="16"/>
  </w:num>
  <w:num w:numId="8">
    <w:abstractNumId w:val="9"/>
  </w:num>
  <w:num w:numId="9">
    <w:abstractNumId w:val="2"/>
  </w:num>
  <w:num w:numId="10">
    <w:abstractNumId w:val="6"/>
  </w:num>
  <w:num w:numId="11">
    <w:abstractNumId w:val="15"/>
  </w:num>
  <w:num w:numId="12">
    <w:abstractNumId w:val="4"/>
  </w:num>
  <w:num w:numId="13">
    <w:abstractNumId w:val="1"/>
  </w:num>
  <w:num w:numId="14">
    <w:abstractNumId w:val="18"/>
  </w:num>
  <w:num w:numId="15">
    <w:abstractNumId w:val="13"/>
  </w:num>
  <w:num w:numId="16">
    <w:abstractNumId w:val="11"/>
  </w:num>
  <w:num w:numId="17">
    <w:abstractNumId w:val="10"/>
  </w:num>
  <w:num w:numId="18">
    <w:abstractNumId w:val="8"/>
  </w:num>
  <w:num w:numId="19">
    <w:abstractNumId w:val="3"/>
  </w:num>
  <w:num w:numId="20">
    <w:abstractNumId w:val="0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6117"/>
    <w:rsid w:val="00003AE6"/>
    <w:rsid w:val="00130E0F"/>
    <w:rsid w:val="001D346B"/>
    <w:rsid w:val="001F4F5E"/>
    <w:rsid w:val="00214DE1"/>
    <w:rsid w:val="002D646D"/>
    <w:rsid w:val="002F43AC"/>
    <w:rsid w:val="003437C5"/>
    <w:rsid w:val="00401DCA"/>
    <w:rsid w:val="00441322"/>
    <w:rsid w:val="00456AE8"/>
    <w:rsid w:val="004D48C7"/>
    <w:rsid w:val="004F0BED"/>
    <w:rsid w:val="005E03FB"/>
    <w:rsid w:val="005E682E"/>
    <w:rsid w:val="006054E5"/>
    <w:rsid w:val="006C6868"/>
    <w:rsid w:val="00706964"/>
    <w:rsid w:val="0072413A"/>
    <w:rsid w:val="00730C90"/>
    <w:rsid w:val="008467E7"/>
    <w:rsid w:val="008667BE"/>
    <w:rsid w:val="008D2E70"/>
    <w:rsid w:val="0095749B"/>
    <w:rsid w:val="00986B82"/>
    <w:rsid w:val="009F6DC7"/>
    <w:rsid w:val="00A228FA"/>
    <w:rsid w:val="00A26117"/>
    <w:rsid w:val="00A50784"/>
    <w:rsid w:val="00A5748E"/>
    <w:rsid w:val="00AB33A4"/>
    <w:rsid w:val="00AF601A"/>
    <w:rsid w:val="00B60BF0"/>
    <w:rsid w:val="00B71EFD"/>
    <w:rsid w:val="00B85016"/>
    <w:rsid w:val="00BD7333"/>
    <w:rsid w:val="00BF7363"/>
    <w:rsid w:val="00C41DD0"/>
    <w:rsid w:val="00D02DAD"/>
    <w:rsid w:val="00DB38CF"/>
    <w:rsid w:val="00DB6010"/>
    <w:rsid w:val="00DC2DE8"/>
    <w:rsid w:val="00DE32C3"/>
    <w:rsid w:val="00E53DC5"/>
    <w:rsid w:val="00E825DB"/>
    <w:rsid w:val="00E877B9"/>
    <w:rsid w:val="00FA796B"/>
    <w:rsid w:val="00FD5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8C7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A261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DB38CF"/>
    <w:pPr>
      <w:spacing w:after="0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B38CF"/>
    <w:rPr>
      <w:rFonts w:ascii="Times New Roman" w:hAnsi="Times New Roman" w:cs="Times New Roman"/>
      <w:sz w:val="24"/>
      <w:szCs w:val="24"/>
      <w:lang w:eastAsia="en-US"/>
    </w:rPr>
  </w:style>
  <w:style w:type="paragraph" w:styleId="Subtitle">
    <w:name w:val="Subtitle"/>
    <w:basedOn w:val="Normal"/>
    <w:next w:val="Normal"/>
    <w:link w:val="SubtitleChar"/>
    <w:uiPriority w:val="99"/>
    <w:qFormat/>
    <w:rsid w:val="00DB38CF"/>
    <w:pPr>
      <w:spacing w:after="0" w:line="360" w:lineRule="auto"/>
      <w:outlineLvl w:val="1"/>
    </w:pPr>
    <w:rPr>
      <w:rFonts w:ascii="Times New Roman" w:eastAsia="MS Gothic" w:hAnsi="Times New Roman"/>
      <w:b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B38CF"/>
    <w:rPr>
      <w:rFonts w:ascii="Times New Roman" w:eastAsia="MS Gothic" w:hAnsi="Times New Roman" w:cs="Times New Roman"/>
      <w:b/>
      <w:sz w:val="24"/>
      <w:szCs w:val="24"/>
    </w:rPr>
  </w:style>
  <w:style w:type="paragraph" w:styleId="ListParagraph">
    <w:name w:val="List Paragraph"/>
    <w:basedOn w:val="Normal"/>
    <w:uiPriority w:val="99"/>
    <w:qFormat/>
    <w:rsid w:val="00DB38CF"/>
    <w:pPr>
      <w:ind w:left="720"/>
      <w:contextualSpacing/>
    </w:pPr>
    <w:rPr>
      <w:lang w:eastAsia="en-US"/>
    </w:rPr>
  </w:style>
  <w:style w:type="character" w:customStyle="1" w:styleId="a">
    <w:name w:val="Основной Знак"/>
    <w:link w:val="a0"/>
    <w:uiPriority w:val="99"/>
    <w:locked/>
    <w:rsid w:val="00DB38CF"/>
    <w:rPr>
      <w:rFonts w:ascii="NewtonCSanPin" w:hAnsi="NewtonCSanPin"/>
      <w:color w:val="000000"/>
      <w:sz w:val="21"/>
    </w:rPr>
  </w:style>
  <w:style w:type="paragraph" w:customStyle="1" w:styleId="a0">
    <w:name w:val="Основной"/>
    <w:basedOn w:val="Normal"/>
    <w:link w:val="a"/>
    <w:uiPriority w:val="99"/>
    <w:rsid w:val="00DB38CF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/>
      <w:color w:val="000000"/>
      <w:sz w:val="21"/>
      <w:szCs w:val="20"/>
    </w:rPr>
  </w:style>
  <w:style w:type="paragraph" w:customStyle="1" w:styleId="4">
    <w:name w:val="Заг 4"/>
    <w:basedOn w:val="Normal"/>
    <w:uiPriority w:val="99"/>
    <w:rsid w:val="00DB38CF"/>
    <w:pPr>
      <w:keepNext/>
      <w:autoSpaceDE w:val="0"/>
      <w:autoSpaceDN w:val="0"/>
      <w:adjustRightInd w:val="0"/>
      <w:spacing w:before="255" w:after="113" w:line="240" w:lineRule="atLeast"/>
      <w:jc w:val="center"/>
    </w:pPr>
    <w:rPr>
      <w:rFonts w:ascii="PragmaticaC" w:hAnsi="PragmaticaC" w:cs="PragmaticaC"/>
      <w:i/>
      <w:iCs/>
      <w:color w:val="000000"/>
      <w:sz w:val="23"/>
      <w:szCs w:val="23"/>
    </w:rPr>
  </w:style>
  <w:style w:type="paragraph" w:customStyle="1" w:styleId="a1">
    <w:name w:val="Курсив"/>
    <w:basedOn w:val="a0"/>
    <w:uiPriority w:val="99"/>
    <w:rsid w:val="00DB38CF"/>
    <w:rPr>
      <w:i/>
      <w:iCs/>
    </w:rPr>
  </w:style>
  <w:style w:type="paragraph" w:customStyle="1" w:styleId="21">
    <w:name w:val="Средняя сетка 21"/>
    <w:basedOn w:val="Normal"/>
    <w:uiPriority w:val="99"/>
    <w:rsid w:val="00DB38CF"/>
    <w:pPr>
      <w:numPr>
        <w:numId w:val="20"/>
      </w:numPr>
      <w:spacing w:after="0" w:line="360" w:lineRule="auto"/>
      <w:contextualSpacing/>
      <w:jc w:val="both"/>
      <w:outlineLvl w:val="1"/>
    </w:pPr>
    <w:rPr>
      <w:rFonts w:ascii="Times New Roman" w:hAnsi="Times New Roman"/>
      <w:sz w:val="28"/>
      <w:szCs w:val="24"/>
    </w:rPr>
  </w:style>
  <w:style w:type="paragraph" w:customStyle="1" w:styleId="Zag3">
    <w:name w:val="Zag_3"/>
    <w:basedOn w:val="Normal"/>
    <w:uiPriority w:val="99"/>
    <w:rsid w:val="00DB38CF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hAnsi="Times New Roman"/>
      <w:i/>
      <w:iCs/>
      <w:color w:val="000000"/>
      <w:sz w:val="24"/>
      <w:szCs w:val="24"/>
      <w:lang w:val="en-US"/>
    </w:rPr>
  </w:style>
  <w:style w:type="character" w:customStyle="1" w:styleId="a2">
    <w:name w:val="Буллит Знак"/>
    <w:basedOn w:val="a"/>
    <w:link w:val="a3"/>
    <w:uiPriority w:val="99"/>
    <w:locked/>
    <w:rsid w:val="00DB38CF"/>
    <w:rPr>
      <w:rFonts w:cs="Times New Roman"/>
      <w:szCs w:val="21"/>
    </w:rPr>
  </w:style>
  <w:style w:type="paragraph" w:customStyle="1" w:styleId="a3">
    <w:name w:val="Буллит"/>
    <w:basedOn w:val="a0"/>
    <w:link w:val="a2"/>
    <w:uiPriority w:val="99"/>
    <w:rsid w:val="00DB38CF"/>
    <w:pPr>
      <w:ind w:firstLine="244"/>
    </w:pPr>
  </w:style>
  <w:style w:type="character" w:customStyle="1" w:styleId="a4">
    <w:name w:val="Буллит Курсив Знак"/>
    <w:link w:val="a5"/>
    <w:uiPriority w:val="99"/>
    <w:locked/>
    <w:rsid w:val="00DB38CF"/>
    <w:rPr>
      <w:rFonts w:ascii="NewtonCSanPin" w:hAnsi="NewtonCSanPin"/>
      <w:i/>
      <w:color w:val="000000"/>
      <w:sz w:val="21"/>
    </w:rPr>
  </w:style>
  <w:style w:type="paragraph" w:customStyle="1" w:styleId="a5">
    <w:name w:val="Буллит Курсив"/>
    <w:basedOn w:val="a3"/>
    <w:link w:val="a4"/>
    <w:uiPriority w:val="99"/>
    <w:rsid w:val="00DB38CF"/>
    <w:rPr>
      <w:i/>
    </w:rPr>
  </w:style>
  <w:style w:type="character" w:styleId="FootnoteReference">
    <w:name w:val="footnote reference"/>
    <w:basedOn w:val="DefaultParagraphFont"/>
    <w:uiPriority w:val="99"/>
    <w:semiHidden/>
    <w:rsid w:val="00DB38CF"/>
    <w:rPr>
      <w:rFonts w:cs="Times New Roman"/>
      <w:vertAlign w:val="superscript"/>
    </w:rPr>
  </w:style>
  <w:style w:type="character" w:customStyle="1" w:styleId="Zag11">
    <w:name w:val="Zag_11"/>
    <w:uiPriority w:val="99"/>
    <w:rsid w:val="00DB38CF"/>
    <w:rPr>
      <w:color w:val="000000"/>
      <w:w w:val="100"/>
    </w:rPr>
  </w:style>
  <w:style w:type="table" w:styleId="TableGrid">
    <w:name w:val="Table Grid"/>
    <w:basedOn w:val="TableNormal"/>
    <w:uiPriority w:val="99"/>
    <w:rsid w:val="00DB38CF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2F4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F43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F4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F43A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76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6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90</TotalTime>
  <Pages>14</Pages>
  <Words>4641</Words>
  <Characters>26456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Надя</cp:lastModifiedBy>
  <cp:revision>21</cp:revision>
  <cp:lastPrinted>2019-09-03T01:55:00Z</cp:lastPrinted>
  <dcterms:created xsi:type="dcterms:W3CDTF">2018-08-06T09:15:00Z</dcterms:created>
  <dcterms:modified xsi:type="dcterms:W3CDTF">2019-09-03T02:05:00Z</dcterms:modified>
</cp:coreProperties>
</file>